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93A35" w14:textId="77777777" w:rsidR="00773B6D" w:rsidRPr="00E602BD" w:rsidRDefault="00773B6D" w:rsidP="00773B6D">
      <w:pPr>
        <w:ind w:left="-426" w:right="-377"/>
        <w:jc w:val="both"/>
        <w:rPr>
          <w:rFonts w:ascii="Calibri" w:eastAsia="Calibri" w:hAnsi="Calibri" w:cs="Calibri"/>
          <w:sz w:val="22"/>
          <w:szCs w:val="22"/>
          <w:u w:val="single"/>
        </w:rPr>
      </w:pPr>
      <w:r w:rsidRPr="00E602BD">
        <w:rPr>
          <w:rFonts w:ascii="Calibri" w:eastAsia="Calibri" w:hAnsi="Calibri" w:cs="Calibri"/>
          <w:b/>
          <w:sz w:val="22"/>
          <w:szCs w:val="22"/>
          <w:u w:val="single"/>
        </w:rPr>
        <w:t>Recuerde:</w:t>
      </w:r>
      <w:r w:rsidRPr="00E602BD">
        <w:rPr>
          <w:rFonts w:ascii="Calibri" w:eastAsia="Calibri" w:hAnsi="Calibri" w:cs="Calibri"/>
          <w:sz w:val="22"/>
          <w:szCs w:val="22"/>
          <w:u w:val="single"/>
        </w:rPr>
        <w:t xml:space="preserve"> </w:t>
      </w:r>
    </w:p>
    <w:p w14:paraId="1D1AEF61" w14:textId="77777777" w:rsidR="00773B6D" w:rsidRPr="00E602BD" w:rsidRDefault="00773B6D" w:rsidP="00773B6D">
      <w:pPr>
        <w:ind w:left="-426" w:right="-377"/>
        <w:jc w:val="both"/>
        <w:rPr>
          <w:rFonts w:ascii="Calibri" w:eastAsia="Calibri" w:hAnsi="Calibri" w:cs="Calibri"/>
          <w:sz w:val="22"/>
          <w:szCs w:val="22"/>
        </w:rPr>
      </w:pPr>
      <w:r w:rsidRPr="00E602BD">
        <w:rPr>
          <w:rFonts w:ascii="Calibri" w:eastAsia="Calibri" w:hAnsi="Calibri" w:cs="Calibri"/>
          <w:sz w:val="22"/>
          <w:szCs w:val="22"/>
        </w:rPr>
        <w:t xml:space="preserve">Para garantizar la integridad y la ética en todas las investigaciones realizadas en las empresas del grupo </w:t>
      </w:r>
      <w:proofErr w:type="spellStart"/>
      <w:r w:rsidRPr="00E602BD">
        <w:rPr>
          <w:rFonts w:ascii="Calibri" w:eastAsia="Calibri" w:hAnsi="Calibri" w:cs="Calibri"/>
          <w:sz w:val="22"/>
          <w:szCs w:val="22"/>
        </w:rPr>
        <w:t>Keralty</w:t>
      </w:r>
      <w:proofErr w:type="spellEnd"/>
      <w:r w:rsidRPr="00E602BD">
        <w:rPr>
          <w:rFonts w:ascii="Calibri" w:eastAsia="Calibri" w:hAnsi="Calibri" w:cs="Calibri"/>
          <w:sz w:val="22"/>
          <w:szCs w:val="22"/>
        </w:rPr>
        <w:t>, es fundamental cumplir con los siguientes puntos:</w:t>
      </w:r>
    </w:p>
    <w:p w14:paraId="2D5E13E9" w14:textId="77777777" w:rsidR="00773B6D" w:rsidRPr="00E602BD" w:rsidRDefault="00773B6D" w:rsidP="00773B6D">
      <w:pPr>
        <w:pStyle w:val="Prrafodelista"/>
        <w:numPr>
          <w:ilvl w:val="0"/>
          <w:numId w:val="11"/>
        </w:numPr>
        <w:ind w:right="-377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E602BD">
        <w:rPr>
          <w:rFonts w:ascii="Calibri" w:eastAsia="Calibri" w:hAnsi="Calibri" w:cs="Calibri"/>
          <w:color w:val="auto"/>
          <w:sz w:val="22"/>
          <w:szCs w:val="22"/>
        </w:rPr>
        <w:t>Obtener la revisión y aprobación del Comité de Ética en Investigación de la Fundación Universitaria Sanitas.</w:t>
      </w:r>
    </w:p>
    <w:p w14:paraId="3F85A6F5" w14:textId="77777777" w:rsidR="00E602BD" w:rsidRPr="00E602BD" w:rsidRDefault="00E602BD" w:rsidP="00E602BD">
      <w:pPr>
        <w:pStyle w:val="Prrafodelista"/>
        <w:numPr>
          <w:ilvl w:val="0"/>
          <w:numId w:val="11"/>
        </w:numPr>
        <w:ind w:right="-377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E602BD">
        <w:rPr>
          <w:rFonts w:ascii="Calibri" w:eastAsia="Calibri" w:hAnsi="Calibri" w:cs="Calibri"/>
          <w:color w:val="auto"/>
          <w:sz w:val="22"/>
          <w:szCs w:val="22"/>
        </w:rPr>
        <w:t>Presentar todos los proyectos de investigación a través de un colaborador oficialmente vinculado a la institución.</w:t>
      </w:r>
    </w:p>
    <w:p w14:paraId="5239286F" w14:textId="77777777" w:rsidR="00773B6D" w:rsidRPr="00E602BD" w:rsidRDefault="00773B6D" w:rsidP="00773B6D">
      <w:pPr>
        <w:pStyle w:val="Prrafodelista"/>
        <w:numPr>
          <w:ilvl w:val="0"/>
          <w:numId w:val="11"/>
        </w:numPr>
        <w:ind w:right="-377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E602BD">
        <w:rPr>
          <w:rFonts w:ascii="Calibri" w:eastAsia="Calibri" w:hAnsi="Calibri" w:cs="Calibri"/>
          <w:color w:val="auto"/>
          <w:sz w:val="22"/>
          <w:szCs w:val="22"/>
        </w:rPr>
        <w:t>Seguir rigurosamente los requisitos establecidos dentro de la Política, manual y procedimientos de investigación, así como las directrices del Comité de Ética en Investigación.</w:t>
      </w:r>
    </w:p>
    <w:p w14:paraId="75D10D87" w14:textId="77777777" w:rsidR="00773B6D" w:rsidRPr="00E602BD" w:rsidRDefault="00773B6D" w:rsidP="00773B6D">
      <w:pPr>
        <w:ind w:left="-426" w:right="-377"/>
        <w:jc w:val="both"/>
        <w:rPr>
          <w:rFonts w:ascii="Calibri" w:eastAsia="Calibri" w:hAnsi="Calibri" w:cs="Calibri"/>
          <w:sz w:val="22"/>
          <w:szCs w:val="22"/>
        </w:rPr>
      </w:pPr>
      <w:r w:rsidRPr="00E602BD">
        <w:rPr>
          <w:rFonts w:ascii="Calibri" w:eastAsia="Calibri" w:hAnsi="Calibri" w:cs="Calibri"/>
          <w:sz w:val="22"/>
          <w:szCs w:val="22"/>
        </w:rPr>
        <w:t>Estos pasos aseguran el cumplimiento de los más altos estándares éticos y de calidad en la investigación realizada en nuestro grupo empresarial.</w:t>
      </w:r>
    </w:p>
    <w:p w14:paraId="28B94E20" w14:textId="77777777" w:rsidR="00886B51" w:rsidRDefault="00886B51" w:rsidP="007A732B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3141"/>
        <w:gridCol w:w="7066"/>
      </w:tblGrid>
      <w:tr w:rsidR="00BB1FF1" w14:paraId="3EB8AFD9" w14:textId="77777777" w:rsidTr="006F5BC3">
        <w:trPr>
          <w:trHeight w:val="157"/>
          <w:jc w:val="center"/>
        </w:trPr>
        <w:tc>
          <w:tcPr>
            <w:tcW w:w="1020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AABD2"/>
            <w:vAlign w:val="center"/>
            <w:hideMark/>
          </w:tcPr>
          <w:p w14:paraId="4727035C" w14:textId="77777777" w:rsidR="00BB1FF1" w:rsidRDefault="00BB1FF1" w:rsidP="006F5BC3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 w:rsidRPr="007A732B">
              <w:rPr>
                <w:rFonts w:ascii="Calibri" w:eastAsia="Calibri" w:hAnsi="Calibri" w:cs="Calibri"/>
                <w:b/>
                <w:color w:val="FFFFFF"/>
                <w:szCs w:val="20"/>
              </w:rPr>
              <w:t>IDENTIFICACIÓN DEL PROYECTO</w:t>
            </w:r>
          </w:p>
        </w:tc>
      </w:tr>
      <w:tr w:rsidR="00BB1FF1" w14:paraId="4016AAB9" w14:textId="77777777" w:rsidTr="006F5BC3">
        <w:trPr>
          <w:trHeight w:val="296"/>
          <w:jc w:val="center"/>
        </w:trPr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EDFFD" w14:textId="77777777" w:rsidR="00BB1FF1" w:rsidRDefault="00BB1FF1" w:rsidP="006F5BC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TITULO</w:t>
            </w:r>
          </w:p>
        </w:tc>
        <w:tc>
          <w:tcPr>
            <w:tcW w:w="706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5D23C3AD" w14:textId="77777777" w:rsidR="00BB1FF1" w:rsidRDefault="00BB1FF1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B1FF1" w14:paraId="37BE5352" w14:textId="77777777" w:rsidTr="006F5BC3">
        <w:trPr>
          <w:trHeight w:val="279"/>
          <w:jc w:val="center"/>
        </w:trPr>
        <w:tc>
          <w:tcPr>
            <w:tcW w:w="31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0641B" w14:textId="77777777" w:rsidR="00BB1FF1" w:rsidRDefault="00BB1FF1" w:rsidP="006F5BC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GRUPO DE INVESTIGACIÓN 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642D4509" w14:textId="77777777" w:rsidR="00BB1FF1" w:rsidRDefault="00BB1FF1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B1FF1" w14:paraId="22B20950" w14:textId="77777777" w:rsidTr="006F5BC3">
        <w:trPr>
          <w:trHeight w:val="279"/>
          <w:jc w:val="center"/>
        </w:trPr>
        <w:tc>
          <w:tcPr>
            <w:tcW w:w="31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F3D98" w14:textId="77777777" w:rsidR="00BB1FF1" w:rsidRDefault="00BB1FF1" w:rsidP="006F5BC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LINEA DE INVESTIGACIÓN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613AAAA9" w14:textId="77777777" w:rsidR="00BB1FF1" w:rsidRDefault="00BB1FF1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B1FF1" w14:paraId="00BECE57" w14:textId="77777777" w:rsidTr="006F5BC3">
        <w:trPr>
          <w:trHeight w:val="261"/>
          <w:jc w:val="center"/>
        </w:trPr>
        <w:tc>
          <w:tcPr>
            <w:tcW w:w="314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31BF577" w14:textId="77777777" w:rsidR="00BB1FF1" w:rsidRDefault="00BB1FF1" w:rsidP="006F5BC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AREA O SERVICIO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02A4A0F0" w14:textId="77777777" w:rsidR="00BB1FF1" w:rsidRDefault="00BB1FF1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B1FF1" w14:paraId="0F6799A6" w14:textId="77777777" w:rsidTr="006F5BC3">
        <w:trPr>
          <w:trHeight w:val="288"/>
          <w:jc w:val="center"/>
        </w:trPr>
        <w:tc>
          <w:tcPr>
            <w:tcW w:w="314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2FE8719" w14:textId="77777777" w:rsidR="00BB1FF1" w:rsidRDefault="00BB1FF1" w:rsidP="006F5BC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INSTITUCIÓN (ES) PARTICIPANTES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699189FD" w14:textId="77777777" w:rsidR="00BB1FF1" w:rsidRDefault="00BB1FF1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B1FF1" w14:paraId="1B24C206" w14:textId="77777777" w:rsidTr="006F5BC3">
        <w:trPr>
          <w:trHeight w:val="306"/>
          <w:jc w:val="center"/>
        </w:trPr>
        <w:tc>
          <w:tcPr>
            <w:tcW w:w="314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E324D" w14:textId="77777777" w:rsidR="00BB1FF1" w:rsidRDefault="00BB1FF1" w:rsidP="006F5BC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C61E7" w14:textId="77777777" w:rsidR="00BB1FF1" w:rsidRDefault="00BB1FF1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687D1825" w14:textId="77777777" w:rsidR="004B1B8D" w:rsidRDefault="004B1B8D" w:rsidP="007A732B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Tablaconcuadrcul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7938"/>
      </w:tblGrid>
      <w:tr w:rsidR="00A843BE" w14:paraId="5245D4F6" w14:textId="77777777" w:rsidTr="006F5BC3">
        <w:trPr>
          <w:trHeight w:val="381"/>
          <w:tblHeader/>
        </w:trPr>
        <w:tc>
          <w:tcPr>
            <w:tcW w:w="10207" w:type="dxa"/>
            <w:gridSpan w:val="2"/>
            <w:shd w:val="clear" w:color="auto" w:fill="8AABD2"/>
            <w:vAlign w:val="center"/>
          </w:tcPr>
          <w:p w14:paraId="669A8DFB" w14:textId="77777777" w:rsidR="00A843BE" w:rsidRPr="0030462A" w:rsidRDefault="00A843BE" w:rsidP="006F5BC3">
            <w:pPr>
              <w:jc w:val="center"/>
              <w:rPr>
                <w:rFonts w:ascii="Calibri" w:eastAsia="Calibri" w:hAnsi="Calibri" w:cs="Calibri"/>
                <w:b/>
                <w:color w:val="FFFFFF"/>
                <w:szCs w:val="20"/>
              </w:rPr>
            </w:pPr>
            <w:r w:rsidRPr="0030462A">
              <w:rPr>
                <w:rFonts w:ascii="Calibri" w:eastAsia="Calibri" w:hAnsi="Calibri" w:cs="Calibri"/>
                <w:b/>
                <w:color w:val="FFFFFF"/>
                <w:szCs w:val="20"/>
              </w:rPr>
              <w:t>CLASIFICACIÓN DEL PROYECTO</w:t>
            </w:r>
          </w:p>
        </w:tc>
      </w:tr>
      <w:tr w:rsidR="00A843BE" w14:paraId="19D66CC3" w14:textId="77777777" w:rsidTr="006F5BC3">
        <w:trPr>
          <w:trHeight w:val="5232"/>
        </w:trPr>
        <w:tc>
          <w:tcPr>
            <w:tcW w:w="2269" w:type="dxa"/>
            <w:vAlign w:val="center"/>
          </w:tcPr>
          <w:p w14:paraId="5C07C818" w14:textId="77777777" w:rsidR="00A843BE" w:rsidRPr="00EF7D2C" w:rsidRDefault="00A843BE" w:rsidP="006F5BC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F7D2C">
              <w:rPr>
                <w:rFonts w:ascii="Calibri" w:hAnsi="Calibri" w:cs="Calibri"/>
                <w:b/>
                <w:bCs/>
                <w:sz w:val="20"/>
                <w:szCs w:val="20"/>
              </w:rPr>
              <w:t>DISEÑO DEL ESTUDIO</w:t>
            </w:r>
          </w:p>
        </w:tc>
        <w:tc>
          <w:tcPr>
            <w:tcW w:w="7938" w:type="dxa"/>
          </w:tcPr>
          <w:tbl>
            <w:tblPr>
              <w:tblStyle w:val="Tablaconcuadrcula"/>
              <w:tblpPr w:leftFromText="141" w:rightFromText="141" w:vertAnchor="page" w:horzAnchor="margin" w:tblpY="329"/>
              <w:tblOverlap w:val="never"/>
              <w:tblW w:w="7508" w:type="dxa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425"/>
              <w:gridCol w:w="5528"/>
              <w:gridCol w:w="567"/>
            </w:tblGrid>
            <w:tr w:rsidR="00A843BE" w:rsidRPr="00EF7D2C" w14:paraId="2C8A2E83" w14:textId="77777777" w:rsidTr="007C4083">
              <w:trPr>
                <w:trHeight w:val="340"/>
              </w:trPr>
              <w:tc>
                <w:tcPr>
                  <w:tcW w:w="6941" w:type="dxa"/>
                  <w:gridSpan w:val="3"/>
                  <w:shd w:val="clear" w:color="auto" w:fill="A6A6A6" w:themeFill="background1" w:themeFillShade="A6"/>
                  <w:vAlign w:val="center"/>
                </w:tcPr>
                <w:p w14:paraId="31941BAF" w14:textId="4AA2C5A7" w:rsidR="00A843BE" w:rsidRPr="00EF7D2C" w:rsidRDefault="00A843BE" w:rsidP="007C408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Estudio secundario (revisiones sistemáticas)</w:t>
                  </w:r>
                </w:p>
              </w:tc>
              <w:tc>
                <w:tcPr>
                  <w:tcW w:w="567" w:type="dxa"/>
                  <w:shd w:val="clear" w:color="auto" w:fill="A6A6A6" w:themeFill="background1" w:themeFillShade="A6"/>
                  <w:vAlign w:val="center"/>
                </w:tcPr>
                <w:p w14:paraId="19F6CFAF" w14:textId="3B57A8F0" w:rsidR="00A843BE" w:rsidRPr="00EF7D2C" w:rsidRDefault="00E778CB" w:rsidP="007C408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NA</w:t>
                  </w:r>
                </w:p>
              </w:tc>
            </w:tr>
            <w:tr w:rsidR="00A843BE" w:rsidRPr="00EF7D2C" w14:paraId="21297AFD" w14:textId="77777777" w:rsidTr="007C4083">
              <w:trPr>
                <w:trHeight w:val="340"/>
              </w:trPr>
              <w:tc>
                <w:tcPr>
                  <w:tcW w:w="6941" w:type="dxa"/>
                  <w:gridSpan w:val="3"/>
                  <w:vAlign w:val="center"/>
                </w:tcPr>
                <w:p w14:paraId="4C272B6F" w14:textId="77777777" w:rsidR="00A843BE" w:rsidRPr="00EF7D2C" w:rsidRDefault="00A843BE" w:rsidP="007C408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Macroproyecto retrospectivo</w:t>
                  </w:r>
                </w:p>
              </w:tc>
              <w:tc>
                <w:tcPr>
                  <w:tcW w:w="567" w:type="dxa"/>
                  <w:vAlign w:val="center"/>
                </w:tcPr>
                <w:p w14:paraId="15BA24FB" w14:textId="77777777" w:rsidR="00A843BE" w:rsidRPr="00EF7D2C" w:rsidRDefault="00A843BE" w:rsidP="007C4083">
                  <w:pPr>
                    <w:ind w:right="-698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A843BE" w:rsidRPr="00EF7D2C" w14:paraId="0CC09754" w14:textId="77777777" w:rsidTr="007C4083">
              <w:trPr>
                <w:trHeight w:val="340"/>
              </w:trPr>
              <w:tc>
                <w:tcPr>
                  <w:tcW w:w="6941" w:type="dxa"/>
                  <w:gridSpan w:val="3"/>
                  <w:vAlign w:val="center"/>
                </w:tcPr>
                <w:p w14:paraId="4F601287" w14:textId="77777777" w:rsidR="00A843BE" w:rsidRPr="00EF7D2C" w:rsidRDefault="00A843BE" w:rsidP="007C408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Proyecto retrospectivo</w:t>
                  </w:r>
                </w:p>
              </w:tc>
              <w:tc>
                <w:tcPr>
                  <w:tcW w:w="567" w:type="dxa"/>
                  <w:vAlign w:val="center"/>
                </w:tcPr>
                <w:p w14:paraId="33B39DFC" w14:textId="77777777" w:rsidR="00A843BE" w:rsidRPr="00EF7D2C" w:rsidRDefault="00A843BE" w:rsidP="007C408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A843BE" w:rsidRPr="00EF7D2C" w14:paraId="489BDAC7" w14:textId="77777777" w:rsidTr="007C4083">
              <w:trPr>
                <w:trHeight w:val="340"/>
              </w:trPr>
              <w:tc>
                <w:tcPr>
                  <w:tcW w:w="6941" w:type="dxa"/>
                  <w:gridSpan w:val="3"/>
                  <w:vAlign w:val="center"/>
                </w:tcPr>
                <w:p w14:paraId="537A2FA1" w14:textId="77777777" w:rsidR="00A843BE" w:rsidRPr="00EF7D2C" w:rsidRDefault="00A843BE" w:rsidP="007C408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Proyecto con base de datos públicas</w:t>
                  </w:r>
                </w:p>
              </w:tc>
              <w:tc>
                <w:tcPr>
                  <w:tcW w:w="567" w:type="dxa"/>
                  <w:vAlign w:val="center"/>
                </w:tcPr>
                <w:p w14:paraId="11822396" w14:textId="77777777" w:rsidR="00A843BE" w:rsidRPr="00EF7D2C" w:rsidRDefault="00A843BE" w:rsidP="007C408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A843BE" w:rsidRPr="00EF7D2C" w14:paraId="23F7D8DF" w14:textId="77777777" w:rsidTr="007C4083">
              <w:trPr>
                <w:trHeight w:val="340"/>
              </w:trPr>
              <w:tc>
                <w:tcPr>
                  <w:tcW w:w="6941" w:type="dxa"/>
                  <w:gridSpan w:val="3"/>
                  <w:shd w:val="clear" w:color="auto" w:fill="A6A6A6" w:themeFill="background1" w:themeFillShade="A6"/>
                  <w:vAlign w:val="center"/>
                </w:tcPr>
                <w:p w14:paraId="1E24E15B" w14:textId="77777777" w:rsidR="00A843BE" w:rsidRPr="00EF7D2C" w:rsidRDefault="00A843BE" w:rsidP="007C408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Artículo - Serie de casos</w:t>
                  </w:r>
                </w:p>
              </w:tc>
              <w:tc>
                <w:tcPr>
                  <w:tcW w:w="567" w:type="dxa"/>
                  <w:shd w:val="clear" w:color="auto" w:fill="A6A6A6" w:themeFill="background1" w:themeFillShade="A6"/>
                  <w:vAlign w:val="center"/>
                </w:tcPr>
                <w:p w14:paraId="07E62A77" w14:textId="355FA55D" w:rsidR="00A843BE" w:rsidRPr="00EF7D2C" w:rsidRDefault="007C4083" w:rsidP="007C408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NA</w:t>
                  </w:r>
                </w:p>
              </w:tc>
            </w:tr>
            <w:tr w:rsidR="00A843BE" w:rsidRPr="00EF7D2C" w14:paraId="1EE7CF9C" w14:textId="77777777" w:rsidTr="007C4083">
              <w:trPr>
                <w:trHeight w:val="340"/>
              </w:trPr>
              <w:tc>
                <w:tcPr>
                  <w:tcW w:w="6941" w:type="dxa"/>
                  <w:gridSpan w:val="3"/>
                  <w:shd w:val="clear" w:color="auto" w:fill="A6A6A6" w:themeFill="background1" w:themeFillShade="A6"/>
                  <w:vAlign w:val="center"/>
                </w:tcPr>
                <w:p w14:paraId="76479AFB" w14:textId="77777777" w:rsidR="00A843BE" w:rsidRPr="00EF7D2C" w:rsidRDefault="00A843BE" w:rsidP="007C408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Artículo - Reporte de caso</w:t>
                  </w:r>
                </w:p>
              </w:tc>
              <w:tc>
                <w:tcPr>
                  <w:tcW w:w="567" w:type="dxa"/>
                  <w:shd w:val="clear" w:color="auto" w:fill="A6A6A6" w:themeFill="background1" w:themeFillShade="A6"/>
                  <w:vAlign w:val="center"/>
                </w:tcPr>
                <w:p w14:paraId="34118353" w14:textId="09F647F6" w:rsidR="00A843BE" w:rsidRPr="00EF7D2C" w:rsidRDefault="007C4083" w:rsidP="007C408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NA</w:t>
                  </w:r>
                </w:p>
              </w:tc>
            </w:tr>
            <w:tr w:rsidR="00A843BE" w:rsidRPr="00EF7D2C" w14:paraId="74AC6184" w14:textId="77777777" w:rsidTr="007C4083">
              <w:trPr>
                <w:trHeight w:val="340"/>
              </w:trPr>
              <w:tc>
                <w:tcPr>
                  <w:tcW w:w="6941" w:type="dxa"/>
                  <w:gridSpan w:val="3"/>
                  <w:vAlign w:val="center"/>
                </w:tcPr>
                <w:p w14:paraId="3E145FF3" w14:textId="77777777" w:rsidR="00A843BE" w:rsidRPr="00EF7D2C" w:rsidRDefault="00A843BE" w:rsidP="007C408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Artículo - Experiencia (educativas-clínicas)</w:t>
                  </w:r>
                </w:p>
              </w:tc>
              <w:tc>
                <w:tcPr>
                  <w:tcW w:w="567" w:type="dxa"/>
                  <w:vAlign w:val="center"/>
                </w:tcPr>
                <w:p w14:paraId="2EB1C3AC" w14:textId="77777777" w:rsidR="00A843BE" w:rsidRPr="00EF7D2C" w:rsidRDefault="00A843BE" w:rsidP="007C408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A843BE" w:rsidRPr="00EF7D2C" w14:paraId="58711D16" w14:textId="77777777" w:rsidTr="007C4083">
              <w:trPr>
                <w:trHeight w:val="340"/>
              </w:trPr>
              <w:tc>
                <w:tcPr>
                  <w:tcW w:w="6941" w:type="dxa"/>
                  <w:gridSpan w:val="3"/>
                  <w:shd w:val="clear" w:color="auto" w:fill="A6A6A6" w:themeFill="background1" w:themeFillShade="A6"/>
                  <w:vAlign w:val="center"/>
                </w:tcPr>
                <w:p w14:paraId="14260276" w14:textId="77777777" w:rsidR="00A843BE" w:rsidRPr="00EF7D2C" w:rsidRDefault="00A843BE" w:rsidP="007C408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Registro de base de datos estructurada</w:t>
                  </w:r>
                </w:p>
              </w:tc>
              <w:tc>
                <w:tcPr>
                  <w:tcW w:w="567" w:type="dxa"/>
                  <w:shd w:val="clear" w:color="auto" w:fill="A6A6A6" w:themeFill="background1" w:themeFillShade="A6"/>
                  <w:vAlign w:val="center"/>
                </w:tcPr>
                <w:p w14:paraId="113925F0" w14:textId="7562BE9F" w:rsidR="00A843BE" w:rsidRPr="00EF7D2C" w:rsidRDefault="007C4083" w:rsidP="007C408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NA</w:t>
                  </w:r>
                </w:p>
              </w:tc>
            </w:tr>
            <w:tr w:rsidR="00A843BE" w:rsidRPr="00EF7D2C" w14:paraId="71C789C5" w14:textId="77777777" w:rsidTr="007C4083">
              <w:trPr>
                <w:trHeight w:val="340"/>
              </w:trPr>
              <w:tc>
                <w:tcPr>
                  <w:tcW w:w="6941" w:type="dxa"/>
                  <w:gridSpan w:val="3"/>
                  <w:vAlign w:val="center"/>
                </w:tcPr>
                <w:p w14:paraId="0675B7FA" w14:textId="77777777" w:rsidR="00A843BE" w:rsidRPr="00EF7D2C" w:rsidRDefault="00A843BE" w:rsidP="007C4083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Proyecto retrospectivo generado por investigadores independientes</w:t>
                  </w:r>
                </w:p>
              </w:tc>
              <w:tc>
                <w:tcPr>
                  <w:tcW w:w="567" w:type="dxa"/>
                  <w:vAlign w:val="center"/>
                </w:tcPr>
                <w:p w14:paraId="6D1FA345" w14:textId="77777777" w:rsidR="00A843BE" w:rsidRPr="00EF7D2C" w:rsidRDefault="00A843BE" w:rsidP="007C408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A843BE" w:rsidRPr="00EF7D2C" w14:paraId="1D7E688C" w14:textId="77777777" w:rsidTr="007C4083">
              <w:trPr>
                <w:trHeight w:val="340"/>
              </w:trPr>
              <w:tc>
                <w:tcPr>
                  <w:tcW w:w="6941" w:type="dxa"/>
                  <w:gridSpan w:val="3"/>
                  <w:shd w:val="clear" w:color="auto" w:fill="A6A6A6" w:themeFill="background1" w:themeFillShade="A6"/>
                  <w:vAlign w:val="center"/>
                </w:tcPr>
                <w:p w14:paraId="0EFD4693" w14:textId="77777777" w:rsidR="00A843BE" w:rsidRPr="00EF7D2C" w:rsidRDefault="00A843BE" w:rsidP="007C4083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Proyecto experimental en seres humanos</w:t>
                  </w:r>
                </w:p>
              </w:tc>
              <w:tc>
                <w:tcPr>
                  <w:tcW w:w="567" w:type="dxa"/>
                  <w:shd w:val="clear" w:color="auto" w:fill="A6A6A6" w:themeFill="background1" w:themeFillShade="A6"/>
                  <w:vAlign w:val="center"/>
                </w:tcPr>
                <w:p w14:paraId="2589408F" w14:textId="3F2807B5" w:rsidR="00A843BE" w:rsidRPr="00EF7D2C" w:rsidRDefault="007C4083" w:rsidP="007C408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NA</w:t>
                  </w:r>
                </w:p>
              </w:tc>
            </w:tr>
            <w:tr w:rsidR="00A843BE" w:rsidRPr="00EF7D2C" w14:paraId="47EB0DFE" w14:textId="77777777" w:rsidTr="007C4083">
              <w:trPr>
                <w:trHeight w:val="340"/>
              </w:trPr>
              <w:tc>
                <w:tcPr>
                  <w:tcW w:w="6941" w:type="dxa"/>
                  <w:gridSpan w:val="3"/>
                  <w:vAlign w:val="center"/>
                </w:tcPr>
                <w:p w14:paraId="157D77FD" w14:textId="77777777" w:rsidR="00A843BE" w:rsidRPr="00EF7D2C" w:rsidRDefault="00A843BE" w:rsidP="007C4083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Proyecto prospectivo con proceso de consentimiento informado</w:t>
                  </w:r>
                </w:p>
              </w:tc>
              <w:tc>
                <w:tcPr>
                  <w:tcW w:w="567" w:type="dxa"/>
                  <w:vAlign w:val="center"/>
                </w:tcPr>
                <w:p w14:paraId="0970D013" w14:textId="77777777" w:rsidR="00A843BE" w:rsidRPr="00EF7D2C" w:rsidRDefault="00A843BE" w:rsidP="007C408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A843BE" w:rsidRPr="00EF7D2C" w14:paraId="62A76A90" w14:textId="77777777" w:rsidTr="007C4083">
              <w:trPr>
                <w:trHeight w:val="340"/>
              </w:trPr>
              <w:tc>
                <w:tcPr>
                  <w:tcW w:w="6941" w:type="dxa"/>
                  <w:gridSpan w:val="3"/>
                  <w:vAlign w:val="center"/>
                </w:tcPr>
                <w:p w14:paraId="1F849FBE" w14:textId="77777777" w:rsidR="00A843BE" w:rsidRPr="00EF7D2C" w:rsidRDefault="00A843BE" w:rsidP="007C4083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Macroproyecto prospectivo con proceso de consentimiento informado</w:t>
                  </w:r>
                </w:p>
              </w:tc>
              <w:tc>
                <w:tcPr>
                  <w:tcW w:w="567" w:type="dxa"/>
                  <w:vAlign w:val="center"/>
                </w:tcPr>
                <w:p w14:paraId="3DF10707" w14:textId="77777777" w:rsidR="00A843BE" w:rsidRPr="00EF7D2C" w:rsidRDefault="00A843BE" w:rsidP="007C408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A843BE" w:rsidRPr="00EF7D2C" w14:paraId="3BB9BF21" w14:textId="77777777" w:rsidTr="006F5BC3">
              <w:trPr>
                <w:trHeight w:val="510"/>
              </w:trPr>
              <w:tc>
                <w:tcPr>
                  <w:tcW w:w="988" w:type="dxa"/>
                  <w:vAlign w:val="center"/>
                </w:tcPr>
                <w:p w14:paraId="4BAFFA0B" w14:textId="77777777" w:rsidR="00A843BE" w:rsidRPr="00EF7D2C" w:rsidRDefault="00A843BE" w:rsidP="006F5BC3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Otro</w:t>
                  </w:r>
                </w:p>
              </w:tc>
              <w:tc>
                <w:tcPr>
                  <w:tcW w:w="425" w:type="dxa"/>
                </w:tcPr>
                <w:p w14:paraId="391848C5" w14:textId="77777777" w:rsidR="00A843BE" w:rsidRPr="00EF7D2C" w:rsidRDefault="00A843BE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6095" w:type="dxa"/>
                  <w:gridSpan w:val="2"/>
                  <w:vAlign w:val="center"/>
                </w:tcPr>
                <w:p w14:paraId="73AC800F" w14:textId="77777777" w:rsidR="00A843BE" w:rsidRPr="00EF7D2C" w:rsidRDefault="00A843BE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hAnsi="Calibri" w:cs="Calibri"/>
                      <w:sz w:val="20"/>
                      <w:szCs w:val="20"/>
                    </w:rPr>
                    <w:t>¿Cuál?  __________________________________</w:t>
                  </w:r>
                </w:p>
              </w:tc>
            </w:tr>
          </w:tbl>
          <w:p w14:paraId="5FE61C3E" w14:textId="77777777" w:rsidR="00A843BE" w:rsidRPr="00EF7D2C" w:rsidRDefault="00A843BE" w:rsidP="006F5BC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843BE" w14:paraId="19F2C82C" w14:textId="77777777" w:rsidTr="006F5BC3">
        <w:trPr>
          <w:trHeight w:val="2398"/>
        </w:trPr>
        <w:tc>
          <w:tcPr>
            <w:tcW w:w="2269" w:type="dxa"/>
            <w:vAlign w:val="center"/>
          </w:tcPr>
          <w:p w14:paraId="52174071" w14:textId="77777777" w:rsidR="00A843BE" w:rsidRPr="00EF7D2C" w:rsidRDefault="00A843BE" w:rsidP="006F5BC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F7D2C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TIPO DE PROYECTO</w:t>
            </w:r>
          </w:p>
        </w:tc>
        <w:tc>
          <w:tcPr>
            <w:tcW w:w="7938" w:type="dxa"/>
          </w:tcPr>
          <w:tbl>
            <w:tblPr>
              <w:tblStyle w:val="Tablaconcuadrcula"/>
              <w:tblpPr w:leftFromText="141" w:rightFromText="141" w:horzAnchor="margin" w:tblpY="356"/>
              <w:tblOverlap w:val="never"/>
              <w:tblW w:w="7508" w:type="dxa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425"/>
              <w:gridCol w:w="5528"/>
              <w:gridCol w:w="567"/>
            </w:tblGrid>
            <w:tr w:rsidR="00A843BE" w:rsidRPr="00EF7D2C" w14:paraId="34E02E79" w14:textId="77777777" w:rsidTr="006F5BC3">
              <w:trPr>
                <w:trHeight w:val="340"/>
              </w:trPr>
              <w:tc>
                <w:tcPr>
                  <w:tcW w:w="6941" w:type="dxa"/>
                  <w:gridSpan w:val="3"/>
                  <w:vAlign w:val="center"/>
                </w:tcPr>
                <w:p w14:paraId="61101374" w14:textId="77777777" w:rsidR="00A843BE" w:rsidRPr="00EF7D2C" w:rsidRDefault="00A843BE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Trabajo de grado (estudiante </w:t>
                  </w:r>
                  <w:proofErr w:type="spellStart"/>
                  <w:r w:rsidRPr="00EF7D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Unisanitas</w:t>
                  </w:r>
                  <w:proofErr w:type="spellEnd"/>
                  <w:r w:rsidRPr="00EF7D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567" w:type="dxa"/>
                </w:tcPr>
                <w:p w14:paraId="40C73244" w14:textId="77777777" w:rsidR="00A843BE" w:rsidRPr="00EF7D2C" w:rsidRDefault="00A843BE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A843BE" w:rsidRPr="00EF7D2C" w14:paraId="4F0679E4" w14:textId="77777777" w:rsidTr="006F5BC3">
              <w:trPr>
                <w:trHeight w:val="340"/>
              </w:trPr>
              <w:tc>
                <w:tcPr>
                  <w:tcW w:w="6941" w:type="dxa"/>
                  <w:gridSpan w:val="3"/>
                  <w:vAlign w:val="center"/>
                </w:tcPr>
                <w:p w14:paraId="1763B4A5" w14:textId="77777777" w:rsidR="00A843BE" w:rsidRPr="00EF7D2C" w:rsidRDefault="00A843BE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Trabajo de grado (estudiante externo a la institución)</w:t>
                  </w:r>
                </w:p>
              </w:tc>
              <w:tc>
                <w:tcPr>
                  <w:tcW w:w="567" w:type="dxa"/>
                </w:tcPr>
                <w:p w14:paraId="6715EBDD" w14:textId="77777777" w:rsidR="00A843BE" w:rsidRPr="00EF7D2C" w:rsidRDefault="00A843BE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A843BE" w:rsidRPr="00EF7D2C" w14:paraId="1F0F4D50" w14:textId="77777777" w:rsidTr="006F5BC3">
              <w:trPr>
                <w:trHeight w:val="340"/>
              </w:trPr>
              <w:tc>
                <w:tcPr>
                  <w:tcW w:w="6941" w:type="dxa"/>
                  <w:gridSpan w:val="3"/>
                  <w:vAlign w:val="center"/>
                </w:tcPr>
                <w:p w14:paraId="467EFC4A" w14:textId="77777777" w:rsidR="00A843BE" w:rsidRPr="00EF7D2C" w:rsidRDefault="00A843BE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Trabajo institucional</w:t>
                  </w:r>
                </w:p>
              </w:tc>
              <w:tc>
                <w:tcPr>
                  <w:tcW w:w="567" w:type="dxa"/>
                </w:tcPr>
                <w:p w14:paraId="10A18245" w14:textId="77777777" w:rsidR="00A843BE" w:rsidRPr="00EF7D2C" w:rsidRDefault="00A843BE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A843BE" w:rsidRPr="00EF7D2C" w14:paraId="6377D209" w14:textId="77777777" w:rsidTr="006F5BC3">
              <w:trPr>
                <w:trHeight w:val="340"/>
              </w:trPr>
              <w:tc>
                <w:tcPr>
                  <w:tcW w:w="6941" w:type="dxa"/>
                  <w:gridSpan w:val="3"/>
                  <w:vAlign w:val="center"/>
                </w:tcPr>
                <w:p w14:paraId="2915AB0A" w14:textId="77777777" w:rsidR="00A843BE" w:rsidRPr="00EF7D2C" w:rsidRDefault="00A843BE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Trabajo colaborativo</w:t>
                  </w:r>
                </w:p>
              </w:tc>
              <w:tc>
                <w:tcPr>
                  <w:tcW w:w="567" w:type="dxa"/>
                </w:tcPr>
                <w:p w14:paraId="3F4F6238" w14:textId="77777777" w:rsidR="00A843BE" w:rsidRPr="00EF7D2C" w:rsidRDefault="00A843BE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A843BE" w:rsidRPr="00EF7D2C" w14:paraId="7301B9CF" w14:textId="77777777" w:rsidTr="006F5BC3">
              <w:trPr>
                <w:trHeight w:val="510"/>
              </w:trPr>
              <w:tc>
                <w:tcPr>
                  <w:tcW w:w="988" w:type="dxa"/>
                  <w:vAlign w:val="center"/>
                </w:tcPr>
                <w:p w14:paraId="06C19F5B" w14:textId="77777777" w:rsidR="00A843BE" w:rsidRPr="00EF7D2C" w:rsidRDefault="00A843BE" w:rsidP="006F5BC3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EF7D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Otro</w:t>
                  </w:r>
                </w:p>
              </w:tc>
              <w:tc>
                <w:tcPr>
                  <w:tcW w:w="425" w:type="dxa"/>
                  <w:vAlign w:val="center"/>
                </w:tcPr>
                <w:p w14:paraId="4D0B11BE" w14:textId="77777777" w:rsidR="00A843BE" w:rsidRPr="00EF7D2C" w:rsidRDefault="00A843BE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6095" w:type="dxa"/>
                  <w:gridSpan w:val="2"/>
                  <w:vAlign w:val="center"/>
                </w:tcPr>
                <w:p w14:paraId="3CB47BE4" w14:textId="77777777" w:rsidR="00A843BE" w:rsidRPr="00EF7D2C" w:rsidRDefault="00A843BE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hAnsi="Calibri" w:cs="Calibri"/>
                      <w:sz w:val="20"/>
                      <w:szCs w:val="20"/>
                    </w:rPr>
                    <w:t>¿Cuál?  __________________________________</w:t>
                  </w:r>
                </w:p>
              </w:tc>
            </w:tr>
          </w:tbl>
          <w:p w14:paraId="24422E31" w14:textId="77777777" w:rsidR="00A843BE" w:rsidRPr="00EF7D2C" w:rsidRDefault="00A843BE" w:rsidP="006F5BC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843BE" w14:paraId="3A2AF3D4" w14:textId="77777777" w:rsidTr="006F5BC3">
        <w:trPr>
          <w:trHeight w:val="3972"/>
        </w:trPr>
        <w:tc>
          <w:tcPr>
            <w:tcW w:w="2269" w:type="dxa"/>
            <w:vAlign w:val="center"/>
          </w:tcPr>
          <w:p w14:paraId="11F60692" w14:textId="77777777" w:rsidR="00A843BE" w:rsidRPr="00EF7D2C" w:rsidRDefault="00A843BE" w:rsidP="006F5BC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F7D2C">
              <w:rPr>
                <w:rFonts w:ascii="Calibri" w:hAnsi="Calibri" w:cs="Calibri"/>
                <w:b/>
                <w:bCs/>
                <w:sz w:val="20"/>
                <w:szCs w:val="20"/>
              </w:rPr>
              <w:t>CLASIFICACIÓN COLCIENCIAS</w:t>
            </w:r>
          </w:p>
        </w:tc>
        <w:tc>
          <w:tcPr>
            <w:tcW w:w="7938" w:type="dxa"/>
          </w:tcPr>
          <w:p w14:paraId="2666C690" w14:textId="77777777" w:rsidR="00A843BE" w:rsidRPr="00EF7D2C" w:rsidRDefault="00A843BE" w:rsidP="006F5BC3">
            <w:pPr>
              <w:rPr>
                <w:rFonts w:ascii="Calibri" w:hAnsi="Calibri" w:cs="Calibri"/>
                <w:sz w:val="20"/>
                <w:szCs w:val="20"/>
              </w:rPr>
            </w:pPr>
          </w:p>
          <w:tbl>
            <w:tblPr>
              <w:tblStyle w:val="Tablaconcuadrcula"/>
              <w:tblW w:w="7539" w:type="dxa"/>
              <w:tblLayout w:type="fixed"/>
              <w:tblLook w:val="04A0" w:firstRow="1" w:lastRow="0" w:firstColumn="1" w:lastColumn="0" w:noHBand="0" w:noVBand="1"/>
            </w:tblPr>
            <w:tblGrid>
              <w:gridCol w:w="1670"/>
              <w:gridCol w:w="5302"/>
              <w:gridCol w:w="567"/>
            </w:tblGrid>
            <w:tr w:rsidR="00A843BE" w:rsidRPr="00EF7D2C" w14:paraId="60A11627" w14:textId="77777777" w:rsidTr="006F5BC3">
              <w:tc>
                <w:tcPr>
                  <w:tcW w:w="1670" w:type="dxa"/>
                  <w:vMerge w:val="restart"/>
                  <w:vAlign w:val="center"/>
                </w:tcPr>
                <w:p w14:paraId="4FDC4CA4" w14:textId="77777777" w:rsidR="00A843BE" w:rsidRPr="00EF7D2C" w:rsidRDefault="00A843BE" w:rsidP="006F5BC3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EF7D2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Investigación científica</w:t>
                  </w:r>
                </w:p>
              </w:tc>
              <w:tc>
                <w:tcPr>
                  <w:tcW w:w="5302" w:type="dxa"/>
                  <w:vAlign w:val="bottom"/>
                </w:tcPr>
                <w:p w14:paraId="5175109C" w14:textId="77777777" w:rsidR="00A843BE" w:rsidRPr="00EF7D2C" w:rsidRDefault="00A843BE" w:rsidP="006F5BC3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Investigación básica</w:t>
                  </w:r>
                </w:p>
                <w:p w14:paraId="130B1321" w14:textId="77777777" w:rsidR="00A843BE" w:rsidRPr="00EF7D2C" w:rsidRDefault="00A843BE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Estudios de investigación pura, teórica o dogmática.</w:t>
                  </w:r>
                </w:p>
              </w:tc>
              <w:tc>
                <w:tcPr>
                  <w:tcW w:w="567" w:type="dxa"/>
                </w:tcPr>
                <w:p w14:paraId="2AE9A664" w14:textId="77777777" w:rsidR="00A843BE" w:rsidRPr="00EF7D2C" w:rsidRDefault="00A843BE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A843BE" w:rsidRPr="00EF7D2C" w14:paraId="46A4052E" w14:textId="77777777" w:rsidTr="006F5BC3">
              <w:tc>
                <w:tcPr>
                  <w:tcW w:w="1670" w:type="dxa"/>
                  <w:vMerge/>
                </w:tcPr>
                <w:p w14:paraId="1EDBCF7B" w14:textId="77777777" w:rsidR="00A843BE" w:rsidRPr="00EF7D2C" w:rsidRDefault="00A843BE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5302" w:type="dxa"/>
                  <w:vAlign w:val="bottom"/>
                </w:tcPr>
                <w:p w14:paraId="71B35814" w14:textId="77777777" w:rsidR="00A843BE" w:rsidRPr="00EF7D2C" w:rsidRDefault="00A843BE" w:rsidP="006F5BC3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Investigación aplicada</w:t>
                  </w:r>
                </w:p>
                <w:p w14:paraId="0846F287" w14:textId="77777777" w:rsidR="00A843BE" w:rsidRPr="00EF7D2C" w:rsidRDefault="00A843BE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Estudios de investigación clínica de tipo observacional</w:t>
                  </w:r>
                </w:p>
              </w:tc>
              <w:tc>
                <w:tcPr>
                  <w:tcW w:w="567" w:type="dxa"/>
                </w:tcPr>
                <w:p w14:paraId="24D2D0E1" w14:textId="77777777" w:rsidR="00A843BE" w:rsidRPr="00EF7D2C" w:rsidRDefault="00A843BE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A843BE" w:rsidRPr="00EF7D2C" w14:paraId="032AAD7C" w14:textId="77777777" w:rsidTr="006F5BC3">
              <w:tc>
                <w:tcPr>
                  <w:tcW w:w="1670" w:type="dxa"/>
                  <w:vMerge/>
                </w:tcPr>
                <w:p w14:paraId="1D678D74" w14:textId="77777777" w:rsidR="00A843BE" w:rsidRPr="00EF7D2C" w:rsidRDefault="00A843BE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5302" w:type="dxa"/>
                  <w:vAlign w:val="bottom"/>
                </w:tcPr>
                <w:p w14:paraId="28AA6984" w14:textId="77777777" w:rsidR="00A843BE" w:rsidRPr="00EF7D2C" w:rsidRDefault="00A843BE" w:rsidP="006F5BC3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Desarrollo experimental</w:t>
                  </w:r>
                </w:p>
                <w:p w14:paraId="2C9EC6A5" w14:textId="77777777" w:rsidR="00A843BE" w:rsidRPr="00EF7D2C" w:rsidRDefault="00A843BE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Estudios de investigación clínica de tipo experimental</w:t>
                  </w:r>
                </w:p>
              </w:tc>
              <w:tc>
                <w:tcPr>
                  <w:tcW w:w="567" w:type="dxa"/>
                </w:tcPr>
                <w:p w14:paraId="62376BAD" w14:textId="77777777" w:rsidR="00A843BE" w:rsidRPr="00EF7D2C" w:rsidRDefault="00A843BE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A843BE" w:rsidRPr="00EF7D2C" w14:paraId="21995A0F" w14:textId="77777777" w:rsidTr="006F5BC3">
              <w:tc>
                <w:tcPr>
                  <w:tcW w:w="1670" w:type="dxa"/>
                  <w:vMerge w:val="restart"/>
                  <w:vAlign w:val="center"/>
                </w:tcPr>
                <w:p w14:paraId="174E152A" w14:textId="77777777" w:rsidR="00A843BE" w:rsidRPr="00EF7D2C" w:rsidRDefault="00A843BE" w:rsidP="006F5BC3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Proyectos de desarrollo tecnológico</w:t>
                  </w:r>
                </w:p>
              </w:tc>
              <w:tc>
                <w:tcPr>
                  <w:tcW w:w="5302" w:type="dxa"/>
                  <w:vAlign w:val="bottom"/>
                </w:tcPr>
                <w:p w14:paraId="298E98B2" w14:textId="77777777" w:rsidR="00A843BE" w:rsidRPr="00EF7D2C" w:rsidRDefault="00A843BE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Proyectos enfocados a la fabricación</w:t>
                  </w: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de nuevos materiales o productos, para el diseño de nuevos procesos, sistemas de producción o prestación servicios</w:t>
                  </w:r>
                </w:p>
              </w:tc>
              <w:tc>
                <w:tcPr>
                  <w:tcW w:w="567" w:type="dxa"/>
                </w:tcPr>
                <w:p w14:paraId="5E84A420" w14:textId="77777777" w:rsidR="00A843BE" w:rsidRPr="00EF7D2C" w:rsidRDefault="00A843BE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A843BE" w:rsidRPr="00EF7D2C" w14:paraId="0A390F71" w14:textId="77777777" w:rsidTr="006F5BC3">
              <w:tc>
                <w:tcPr>
                  <w:tcW w:w="1670" w:type="dxa"/>
                  <w:vMerge/>
                </w:tcPr>
                <w:p w14:paraId="1320C3A6" w14:textId="77777777" w:rsidR="00A843BE" w:rsidRPr="00EF7D2C" w:rsidRDefault="00A843BE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5302" w:type="dxa"/>
                  <w:vAlign w:val="bottom"/>
                </w:tcPr>
                <w:p w14:paraId="6AFE74BE" w14:textId="77777777" w:rsidR="00A843BE" w:rsidRPr="00EF7D2C" w:rsidRDefault="00A843BE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Proyectos enfocados a la mejora tecnológica</w:t>
                  </w: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sustancial de materiales, productos, procesos o sistemas preexistentes.</w:t>
                  </w:r>
                </w:p>
              </w:tc>
              <w:tc>
                <w:tcPr>
                  <w:tcW w:w="567" w:type="dxa"/>
                </w:tcPr>
                <w:p w14:paraId="3ED19B21" w14:textId="77777777" w:rsidR="00A843BE" w:rsidRPr="00EF7D2C" w:rsidRDefault="00A843BE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A843BE" w:rsidRPr="00EF7D2C" w14:paraId="27BEA1B1" w14:textId="77777777" w:rsidTr="006F5BC3">
              <w:tc>
                <w:tcPr>
                  <w:tcW w:w="1670" w:type="dxa"/>
                  <w:vMerge w:val="restart"/>
                  <w:vAlign w:val="center"/>
                </w:tcPr>
                <w:p w14:paraId="4A121C58" w14:textId="77777777" w:rsidR="00A843BE" w:rsidRPr="00EF7D2C" w:rsidRDefault="00A843BE" w:rsidP="006F5BC3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Proyectos de innovación</w:t>
                  </w:r>
                </w:p>
              </w:tc>
              <w:tc>
                <w:tcPr>
                  <w:tcW w:w="5302" w:type="dxa"/>
                  <w:vAlign w:val="center"/>
                </w:tcPr>
                <w:p w14:paraId="33D641F2" w14:textId="77777777" w:rsidR="00A843BE" w:rsidRPr="00EF7D2C" w:rsidRDefault="00A843BE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Innovación en Producto</w:t>
                  </w:r>
                </w:p>
              </w:tc>
              <w:tc>
                <w:tcPr>
                  <w:tcW w:w="567" w:type="dxa"/>
                </w:tcPr>
                <w:p w14:paraId="3DACC2EC" w14:textId="77777777" w:rsidR="00A843BE" w:rsidRPr="00EF7D2C" w:rsidRDefault="00A843BE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A843BE" w:rsidRPr="00EF7D2C" w14:paraId="1323127C" w14:textId="77777777" w:rsidTr="006F5BC3">
              <w:tc>
                <w:tcPr>
                  <w:tcW w:w="1670" w:type="dxa"/>
                  <w:vMerge/>
                </w:tcPr>
                <w:p w14:paraId="574DC17D" w14:textId="77777777" w:rsidR="00A843BE" w:rsidRPr="00EF7D2C" w:rsidRDefault="00A843BE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5302" w:type="dxa"/>
                  <w:vAlign w:val="center"/>
                </w:tcPr>
                <w:p w14:paraId="5D04CF78" w14:textId="77777777" w:rsidR="00A843BE" w:rsidRPr="00EF7D2C" w:rsidRDefault="00A843BE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Innovación en Proceso</w:t>
                  </w:r>
                </w:p>
              </w:tc>
              <w:tc>
                <w:tcPr>
                  <w:tcW w:w="567" w:type="dxa"/>
                </w:tcPr>
                <w:p w14:paraId="1C98207D" w14:textId="77777777" w:rsidR="00A843BE" w:rsidRPr="00EF7D2C" w:rsidRDefault="00A843BE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A843BE" w:rsidRPr="00EF7D2C" w14:paraId="2EF92CBC" w14:textId="77777777" w:rsidTr="006F5BC3">
              <w:tc>
                <w:tcPr>
                  <w:tcW w:w="1670" w:type="dxa"/>
                  <w:vMerge/>
                </w:tcPr>
                <w:p w14:paraId="4388E5EE" w14:textId="77777777" w:rsidR="00A843BE" w:rsidRPr="00EF7D2C" w:rsidRDefault="00A843BE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5302" w:type="dxa"/>
                  <w:vAlign w:val="center"/>
                </w:tcPr>
                <w:p w14:paraId="75E9AEDA" w14:textId="77777777" w:rsidR="00A843BE" w:rsidRPr="00EF7D2C" w:rsidRDefault="00A843BE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Innovación Organizacional</w:t>
                  </w:r>
                </w:p>
              </w:tc>
              <w:tc>
                <w:tcPr>
                  <w:tcW w:w="567" w:type="dxa"/>
                </w:tcPr>
                <w:p w14:paraId="20E5E7C5" w14:textId="77777777" w:rsidR="00A843BE" w:rsidRPr="00EF7D2C" w:rsidRDefault="00A843BE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14:paraId="2835FCAB" w14:textId="77777777" w:rsidR="00A843BE" w:rsidRPr="00EF7D2C" w:rsidRDefault="00A843BE" w:rsidP="006F5BC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3650C6D" w14:textId="77777777" w:rsidR="00A843BE" w:rsidRDefault="00A843BE" w:rsidP="007A732B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07D3532E" w14:textId="77777777" w:rsidR="00E602BD" w:rsidRDefault="00E602BD" w:rsidP="007A732B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W w:w="10207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2409"/>
        <w:gridCol w:w="3404"/>
        <w:gridCol w:w="4394"/>
      </w:tblGrid>
      <w:tr w:rsidR="00601625" w14:paraId="5FE6AEC8" w14:textId="77777777" w:rsidTr="002C7F94">
        <w:trPr>
          <w:trHeight w:val="213"/>
        </w:trPr>
        <w:tc>
          <w:tcPr>
            <w:tcW w:w="1020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AABD2"/>
            <w:vAlign w:val="center"/>
            <w:hideMark/>
          </w:tcPr>
          <w:p w14:paraId="38C45B13" w14:textId="77777777" w:rsidR="00601625" w:rsidRPr="007A732B" w:rsidRDefault="002C7F94" w:rsidP="007A732B">
            <w:pPr>
              <w:jc w:val="center"/>
              <w:rPr>
                <w:rFonts w:ascii="Calibri" w:eastAsia="Calibri" w:hAnsi="Calibri" w:cs="Calibri"/>
                <w:b/>
                <w:color w:val="FFFFFF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Cs w:val="20"/>
              </w:rPr>
              <w:t>INFORMACIÓ</w:t>
            </w:r>
            <w:r w:rsidR="00601625" w:rsidRPr="007A732B">
              <w:rPr>
                <w:rFonts w:ascii="Calibri" w:eastAsia="Calibri" w:hAnsi="Calibri" w:cs="Calibri"/>
                <w:b/>
                <w:color w:val="FFFFFF"/>
                <w:szCs w:val="20"/>
              </w:rPr>
              <w:t>N GENERAL DE LOS INVESTIGADORES</w:t>
            </w:r>
          </w:p>
        </w:tc>
      </w:tr>
      <w:tr w:rsidR="00601625" w14:paraId="1D771476" w14:textId="77777777" w:rsidTr="002C7F94">
        <w:trPr>
          <w:trHeight w:val="439"/>
        </w:trPr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8AABD2"/>
            <w:vAlign w:val="bottom"/>
            <w:hideMark/>
          </w:tcPr>
          <w:p w14:paraId="2FCC286B" w14:textId="77777777" w:rsidR="00601625" w:rsidRDefault="00601625" w:rsidP="007A732B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8AABD2"/>
            <w:vAlign w:val="center"/>
            <w:hideMark/>
          </w:tcPr>
          <w:p w14:paraId="46374AB7" w14:textId="77777777" w:rsidR="00601625" w:rsidRPr="007A732B" w:rsidRDefault="00601625" w:rsidP="007A732B">
            <w:pPr>
              <w:jc w:val="center"/>
              <w:rPr>
                <w:rFonts w:ascii="Calibri" w:eastAsia="Calibri" w:hAnsi="Calibri" w:cs="Calibri"/>
                <w:b/>
                <w:color w:val="FFFFFF"/>
                <w:szCs w:val="20"/>
              </w:rPr>
            </w:pPr>
            <w:r w:rsidRPr="007A732B">
              <w:rPr>
                <w:rFonts w:ascii="Calibri" w:eastAsia="Calibri" w:hAnsi="Calibri" w:cs="Calibri"/>
                <w:b/>
                <w:color w:val="FFFFFF"/>
                <w:szCs w:val="20"/>
              </w:rPr>
              <w:t>NOMBRES Y APELLIDOS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8AABD2"/>
            <w:vAlign w:val="center"/>
            <w:hideMark/>
          </w:tcPr>
          <w:p w14:paraId="523A3103" w14:textId="77777777" w:rsidR="00601625" w:rsidRPr="005D4B90" w:rsidRDefault="00601625" w:rsidP="007A732B">
            <w:pPr>
              <w:jc w:val="center"/>
              <w:rPr>
                <w:rFonts w:ascii="Calibri" w:eastAsia="Calibri" w:hAnsi="Calibri" w:cs="Calibri"/>
                <w:b/>
                <w:color w:val="FFFFFF"/>
                <w:szCs w:val="20"/>
                <w:highlight w:val="darkGray"/>
              </w:rPr>
            </w:pPr>
            <w:r w:rsidRPr="007A732B">
              <w:rPr>
                <w:rFonts w:ascii="Calibri" w:eastAsia="Calibri" w:hAnsi="Calibri" w:cs="Calibri"/>
                <w:b/>
                <w:color w:val="FFFFFF"/>
                <w:szCs w:val="20"/>
              </w:rPr>
              <w:t>INSTITUCI</w:t>
            </w:r>
            <w:r>
              <w:rPr>
                <w:rFonts w:ascii="Calibri" w:eastAsia="Calibri" w:hAnsi="Calibri" w:cs="Calibri"/>
                <w:b/>
                <w:color w:val="FFFFFF"/>
                <w:szCs w:val="20"/>
              </w:rPr>
              <w:t>Ó</w:t>
            </w:r>
            <w:r w:rsidRPr="007A732B">
              <w:rPr>
                <w:rFonts w:ascii="Calibri" w:eastAsia="Calibri" w:hAnsi="Calibri" w:cs="Calibri"/>
                <w:b/>
                <w:color w:val="FFFFFF"/>
                <w:szCs w:val="20"/>
              </w:rPr>
              <w:t>N</w:t>
            </w:r>
          </w:p>
        </w:tc>
      </w:tr>
      <w:tr w:rsidR="00601625" w14:paraId="3AE1D224" w14:textId="77777777" w:rsidTr="002C7F94">
        <w:trPr>
          <w:trHeight w:val="339"/>
        </w:trPr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8BA92" w14:textId="77777777" w:rsidR="00601625" w:rsidRDefault="00601625" w:rsidP="007A732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PRINCIPAL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2FA6CB8" w14:textId="77777777" w:rsidR="00601625" w:rsidRDefault="00601625" w:rsidP="007A732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29CE73" w14:textId="77777777" w:rsidR="00601625" w:rsidRDefault="00601625" w:rsidP="007A732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01625" w14:paraId="651E4216" w14:textId="77777777" w:rsidTr="002C7F94">
        <w:trPr>
          <w:trHeight w:val="339"/>
        </w:trPr>
        <w:tc>
          <w:tcPr>
            <w:tcW w:w="2409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</w:tcPr>
          <w:p w14:paraId="04478A0C" w14:textId="77777777" w:rsidR="00601625" w:rsidRDefault="00601625" w:rsidP="007A732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47878F1A" w14:textId="77777777" w:rsidR="00601625" w:rsidRDefault="00601625" w:rsidP="007A732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COINVESTIGADORES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689C0BF" w14:textId="77777777" w:rsidR="00601625" w:rsidRDefault="00601625" w:rsidP="007A732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B4333B" w14:textId="77777777" w:rsidR="00601625" w:rsidRDefault="00601625" w:rsidP="007A732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01625" w14:paraId="76B29F2F" w14:textId="77777777" w:rsidTr="002C7F94">
        <w:trPr>
          <w:trHeight w:val="339"/>
        </w:trPr>
        <w:tc>
          <w:tcPr>
            <w:tcW w:w="2409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4DA3629" w14:textId="77777777" w:rsidR="00601625" w:rsidRDefault="00601625" w:rsidP="007A732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25C9983" w14:textId="77777777" w:rsidR="00601625" w:rsidRDefault="00601625" w:rsidP="007A732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7A0F88" w14:textId="77777777" w:rsidR="00601625" w:rsidRDefault="00601625" w:rsidP="007A732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01625" w14:paraId="75AD39DA" w14:textId="77777777" w:rsidTr="002C7F94">
        <w:trPr>
          <w:trHeight w:val="339"/>
        </w:trPr>
        <w:tc>
          <w:tcPr>
            <w:tcW w:w="2409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D91B28E" w14:textId="77777777" w:rsidR="00601625" w:rsidRDefault="00601625" w:rsidP="007A732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7BBB65" w14:textId="77777777" w:rsidR="00601625" w:rsidRDefault="00601625" w:rsidP="007A732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D0C1F2" w14:textId="77777777" w:rsidR="00601625" w:rsidRDefault="00601625" w:rsidP="007A732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01625" w14:paraId="667AD4D6" w14:textId="77777777" w:rsidTr="002C7F94">
        <w:trPr>
          <w:trHeight w:val="339"/>
        </w:trPr>
        <w:tc>
          <w:tcPr>
            <w:tcW w:w="2409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1915157" w14:textId="77777777" w:rsidR="00601625" w:rsidRDefault="00601625" w:rsidP="007A732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EEA34B9" w14:textId="77777777" w:rsidR="00601625" w:rsidRDefault="00601625" w:rsidP="007A732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9F566F0" w14:textId="77777777" w:rsidR="00601625" w:rsidRDefault="00601625" w:rsidP="007A732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01625" w14:paraId="414DCA3B" w14:textId="77777777" w:rsidTr="002C7F94">
        <w:trPr>
          <w:trHeight w:val="339"/>
        </w:trPr>
        <w:tc>
          <w:tcPr>
            <w:tcW w:w="2409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143F2CE" w14:textId="77777777" w:rsidR="00601625" w:rsidRDefault="00601625" w:rsidP="007A732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C6933D" w14:textId="77777777" w:rsidR="00601625" w:rsidRDefault="00601625" w:rsidP="007A732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0B7329" w14:textId="77777777" w:rsidR="00601625" w:rsidRDefault="00601625" w:rsidP="007A732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01625" w14:paraId="7E93DB52" w14:textId="77777777" w:rsidTr="002C7F94">
        <w:trPr>
          <w:trHeight w:val="339"/>
        </w:trPr>
        <w:tc>
          <w:tcPr>
            <w:tcW w:w="2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40735" w14:textId="77777777" w:rsidR="00601625" w:rsidRDefault="00601625" w:rsidP="007A732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ASESOR METODOLÓGICO</w:t>
            </w:r>
          </w:p>
        </w:tc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2A56AED" w14:textId="77777777" w:rsidR="00601625" w:rsidRDefault="00601625" w:rsidP="007A732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03C46F" w14:textId="77777777" w:rsidR="00601625" w:rsidRDefault="00601625" w:rsidP="007A732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0951C284" w14:textId="77777777" w:rsidR="007A732B" w:rsidRDefault="007A732B" w:rsidP="007A732B">
      <w:pPr>
        <w:jc w:val="center"/>
      </w:pPr>
    </w:p>
    <w:p w14:paraId="09F731AF" w14:textId="77777777" w:rsidR="00A843BE" w:rsidRDefault="00A843BE" w:rsidP="007A732B">
      <w:pPr>
        <w:jc w:val="center"/>
      </w:pPr>
    </w:p>
    <w:p w14:paraId="332BB54A" w14:textId="77777777" w:rsidR="00412953" w:rsidRDefault="00412953" w:rsidP="007A732B">
      <w:pPr>
        <w:jc w:val="center"/>
      </w:pPr>
    </w:p>
    <w:tbl>
      <w:tblPr>
        <w:tblW w:w="10207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7A732B" w14:paraId="354C3AFA" w14:textId="77777777" w:rsidTr="002C7F94">
        <w:trPr>
          <w:trHeight w:val="54"/>
        </w:trPr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AABD2"/>
            <w:vAlign w:val="center"/>
            <w:hideMark/>
          </w:tcPr>
          <w:p w14:paraId="20A000D2" w14:textId="77777777" w:rsidR="007A732B" w:rsidRDefault="007A732B" w:rsidP="007A732B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 w:rsidRPr="007A732B">
              <w:rPr>
                <w:rFonts w:ascii="Calibri" w:eastAsia="Calibri" w:hAnsi="Calibri" w:cs="Calibri"/>
                <w:b/>
                <w:color w:val="FFFFFF"/>
                <w:sz w:val="22"/>
                <w:szCs w:val="20"/>
              </w:rPr>
              <w:lastRenderedPageBreak/>
              <w:t>PROBLEMA DE INVESTIGACIÓN</w:t>
            </w:r>
          </w:p>
        </w:tc>
      </w:tr>
      <w:tr w:rsidR="007A732B" w14:paraId="42EACF97" w14:textId="77777777" w:rsidTr="002C7F94">
        <w:trPr>
          <w:trHeight w:val="293"/>
        </w:trPr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7F559F" w14:textId="77777777" w:rsidR="007A732B" w:rsidRDefault="007A732B" w:rsidP="000E2EB3">
            <w:pPr>
              <w:widowControl w:val="0"/>
              <w:spacing w:line="276" w:lineRule="auto"/>
              <w:rPr>
                <w:rFonts w:ascii="Calibri" w:eastAsia="Calibri" w:hAnsi="Calibri" w:cs="Calibri"/>
                <w:color w:val="80808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808080"/>
                <w:sz w:val="20"/>
                <w:szCs w:val="20"/>
              </w:rPr>
              <w:t>ANTECEDENTES DEL PROBLEMA DE INVESTIGACIÓN (MÁXIMO 500 PALABRAS)</w:t>
            </w:r>
          </w:p>
          <w:p w14:paraId="58049591" w14:textId="6927DA84" w:rsidR="007A732B" w:rsidRDefault="007A732B" w:rsidP="000E2EB3">
            <w:pPr>
              <w:widowControl w:val="0"/>
              <w:spacing w:line="276" w:lineRule="auto"/>
              <w:rPr>
                <w:rFonts w:ascii="Calibri" w:eastAsia="Calibri" w:hAnsi="Calibri" w:cs="Calibri"/>
                <w:color w:val="80808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808080"/>
                <w:sz w:val="20"/>
                <w:szCs w:val="20"/>
              </w:rPr>
              <w:t>FINALIZAR CON LA PREGUNTA DE INVESTIGACIÓN</w:t>
            </w:r>
            <w:r w:rsidR="00D308E9">
              <w:rPr>
                <w:rFonts w:ascii="Calibri" w:eastAsia="Calibri" w:hAnsi="Calibri" w:cs="Calibri"/>
                <w:color w:val="80808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808080"/>
                <w:sz w:val="20"/>
                <w:szCs w:val="20"/>
              </w:rPr>
              <w:t>EN ESTRUCTURA PICOT</w:t>
            </w:r>
            <w:r w:rsidR="0076139A">
              <w:rPr>
                <w:rFonts w:ascii="Calibri" w:eastAsia="Calibri" w:hAnsi="Calibri" w:cs="Calibri"/>
                <w:color w:val="808080"/>
                <w:sz w:val="20"/>
                <w:szCs w:val="20"/>
              </w:rPr>
              <w:t xml:space="preserve"> </w:t>
            </w:r>
            <w:r w:rsidR="0076139A" w:rsidRPr="00D72A77">
              <w:rPr>
                <w:rFonts w:ascii="Calibri" w:eastAsia="Calibri" w:hAnsi="Calibri" w:cs="Calibri"/>
                <w:color w:val="808080"/>
                <w:sz w:val="20"/>
                <w:szCs w:val="20"/>
                <w:u w:val="single"/>
              </w:rPr>
              <w:t>(</w:t>
            </w:r>
            <w:r w:rsidR="00D72A77" w:rsidRPr="00D72A77">
              <w:rPr>
                <w:rFonts w:ascii="Calibri" w:eastAsia="Calibri" w:hAnsi="Calibri" w:cs="Calibri"/>
                <w:color w:val="808080"/>
                <w:sz w:val="20"/>
                <w:szCs w:val="20"/>
                <w:u w:val="single"/>
              </w:rPr>
              <w:t>No aplica para l</w:t>
            </w:r>
            <w:r w:rsidR="0076139A" w:rsidRPr="00D72A77">
              <w:rPr>
                <w:rFonts w:ascii="Calibri" w:eastAsia="Calibri" w:hAnsi="Calibri" w:cs="Calibri"/>
                <w:color w:val="808080"/>
                <w:sz w:val="20"/>
                <w:szCs w:val="20"/>
                <w:u w:val="single"/>
              </w:rPr>
              <w:t>as Investigaciones – Acción participativa – IAP en los que emerge de la comunidad en el proceso)</w:t>
            </w:r>
          </w:p>
        </w:tc>
      </w:tr>
    </w:tbl>
    <w:p w14:paraId="452AAD9F" w14:textId="77777777" w:rsidR="007A732B" w:rsidRDefault="007A732B" w:rsidP="007A732B">
      <w:pPr>
        <w:jc w:val="center"/>
      </w:pPr>
    </w:p>
    <w:tbl>
      <w:tblPr>
        <w:tblW w:w="10207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7A732B" w14:paraId="4A1AEDBE" w14:textId="77777777" w:rsidTr="002C7F94">
        <w:trPr>
          <w:trHeight w:val="56"/>
        </w:trPr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AABD2"/>
            <w:vAlign w:val="center"/>
            <w:hideMark/>
          </w:tcPr>
          <w:p w14:paraId="11537778" w14:textId="77777777" w:rsidR="007A732B" w:rsidRDefault="007A732B" w:rsidP="007A732B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 w:rsidRPr="007A732B">
              <w:rPr>
                <w:rFonts w:ascii="Calibri" w:eastAsia="Calibri" w:hAnsi="Calibri" w:cs="Calibri"/>
                <w:b/>
                <w:color w:val="FFFFFF"/>
                <w:sz w:val="22"/>
                <w:szCs w:val="20"/>
              </w:rPr>
              <w:t>JUSTIFICACION</w:t>
            </w:r>
            <w:r w:rsidR="005D4B90">
              <w:rPr>
                <w:rFonts w:ascii="Calibri" w:eastAsia="Calibri" w:hAnsi="Calibri" w:cs="Calibri"/>
                <w:b/>
                <w:color w:val="FFFFFF"/>
                <w:sz w:val="22"/>
                <w:szCs w:val="20"/>
              </w:rPr>
              <w:t xml:space="preserve"> Y ESTADO DEL ARTE</w:t>
            </w:r>
          </w:p>
        </w:tc>
      </w:tr>
      <w:tr w:rsidR="007A732B" w14:paraId="7CADE3A5" w14:textId="77777777" w:rsidTr="002C7F94">
        <w:trPr>
          <w:trHeight w:val="293"/>
        </w:trPr>
        <w:tc>
          <w:tcPr>
            <w:tcW w:w="102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1F5FE1" w14:textId="77777777" w:rsidR="007A732B" w:rsidRDefault="007A732B" w:rsidP="000E2EB3">
            <w:pPr>
              <w:widowControl w:val="0"/>
              <w:spacing w:line="276" w:lineRule="auto"/>
              <w:rPr>
                <w:rFonts w:ascii="Calibri" w:eastAsia="Calibri" w:hAnsi="Calibri" w:cs="Calibri"/>
                <w:color w:val="C0C0C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808080"/>
                <w:sz w:val="20"/>
                <w:szCs w:val="20"/>
              </w:rPr>
              <w:t>RAZONES POR LAS CUAL</w:t>
            </w:r>
            <w:r w:rsidR="002913F3">
              <w:rPr>
                <w:rFonts w:ascii="Calibri" w:eastAsia="Calibri" w:hAnsi="Calibri" w:cs="Calibri"/>
                <w:color w:val="808080"/>
                <w:sz w:val="20"/>
                <w:szCs w:val="20"/>
              </w:rPr>
              <w:t xml:space="preserve">ES SE DEBE HACER ESTE PROYECTO </w:t>
            </w:r>
            <w:r>
              <w:rPr>
                <w:rFonts w:ascii="Calibri" w:eastAsia="Calibri" w:hAnsi="Calibri" w:cs="Calibri"/>
                <w:color w:val="808080"/>
                <w:sz w:val="20"/>
                <w:szCs w:val="20"/>
              </w:rPr>
              <w:t xml:space="preserve">(MÁXIMO </w:t>
            </w:r>
            <w:r w:rsidR="005D4B90">
              <w:rPr>
                <w:rFonts w:ascii="Calibri" w:eastAsia="Calibri" w:hAnsi="Calibri" w:cs="Calibri"/>
                <w:color w:val="808080"/>
                <w:sz w:val="20"/>
                <w:szCs w:val="20"/>
              </w:rPr>
              <w:t>5</w:t>
            </w:r>
            <w:r>
              <w:rPr>
                <w:rFonts w:ascii="Calibri" w:eastAsia="Calibri" w:hAnsi="Calibri" w:cs="Calibri"/>
                <w:color w:val="808080"/>
                <w:sz w:val="20"/>
                <w:szCs w:val="20"/>
              </w:rPr>
              <w:t>00 PALABRAS)</w:t>
            </w:r>
          </w:p>
        </w:tc>
      </w:tr>
      <w:tr w:rsidR="007A732B" w14:paraId="3483DE8D" w14:textId="77777777" w:rsidTr="002C7F94">
        <w:trPr>
          <w:trHeight w:val="293"/>
        </w:trPr>
        <w:tc>
          <w:tcPr>
            <w:tcW w:w="102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0337E3" w14:textId="77777777" w:rsidR="007A732B" w:rsidRDefault="007A732B" w:rsidP="007A732B">
            <w:pPr>
              <w:jc w:val="center"/>
              <w:rPr>
                <w:rFonts w:ascii="Calibri" w:eastAsia="Calibri" w:hAnsi="Calibri" w:cs="Calibri"/>
                <w:color w:val="C0C0C0"/>
                <w:sz w:val="20"/>
                <w:szCs w:val="20"/>
              </w:rPr>
            </w:pPr>
          </w:p>
        </w:tc>
      </w:tr>
    </w:tbl>
    <w:p w14:paraId="41FD8DF5" w14:textId="77777777" w:rsidR="007A732B" w:rsidRDefault="007A732B" w:rsidP="007A732B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W w:w="10207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5D4B90" w14:paraId="08AD5852" w14:textId="77777777" w:rsidTr="002C7F94">
        <w:trPr>
          <w:trHeight w:val="56"/>
        </w:trPr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AABD2"/>
            <w:vAlign w:val="center"/>
            <w:hideMark/>
          </w:tcPr>
          <w:p w14:paraId="373BB577" w14:textId="77777777" w:rsidR="005D4B90" w:rsidRDefault="002913F3" w:rsidP="002913F3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0"/>
              </w:rPr>
              <w:t>IMPACTO</w:t>
            </w:r>
          </w:p>
        </w:tc>
      </w:tr>
      <w:tr w:rsidR="005D4B90" w14:paraId="1BFBB5AB" w14:textId="77777777" w:rsidTr="002C7F94">
        <w:trPr>
          <w:trHeight w:val="293"/>
        </w:trPr>
        <w:tc>
          <w:tcPr>
            <w:tcW w:w="102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21FD34" w14:textId="77777777" w:rsidR="005D4B90" w:rsidRDefault="002913F3" w:rsidP="000E2EB3">
            <w:pPr>
              <w:widowControl w:val="0"/>
              <w:spacing w:line="276" w:lineRule="auto"/>
              <w:rPr>
                <w:rFonts w:ascii="Calibri" w:eastAsia="Calibri" w:hAnsi="Calibri" w:cs="Calibri"/>
                <w:color w:val="C0C0C0"/>
                <w:sz w:val="20"/>
                <w:szCs w:val="20"/>
              </w:rPr>
            </w:pPr>
            <w:r w:rsidRPr="002913F3">
              <w:rPr>
                <w:rFonts w:ascii="Calibri" w:eastAsia="Calibri" w:hAnsi="Calibri" w:cs="Calibri"/>
                <w:color w:val="808080"/>
                <w:sz w:val="20"/>
                <w:szCs w:val="20"/>
              </w:rPr>
              <w:t xml:space="preserve">DESCRIPCIÓN DEL </w:t>
            </w:r>
            <w:r w:rsidR="005D4B90" w:rsidRPr="002913F3">
              <w:rPr>
                <w:rFonts w:ascii="Calibri" w:eastAsia="Calibri" w:hAnsi="Calibri" w:cs="Calibri"/>
                <w:color w:val="808080"/>
                <w:sz w:val="20"/>
                <w:szCs w:val="20"/>
              </w:rPr>
              <w:t xml:space="preserve">IMPACTO SOCIAL, </w:t>
            </w:r>
            <w:r w:rsidRPr="002913F3">
              <w:rPr>
                <w:rFonts w:ascii="Calibri" w:eastAsia="Calibri" w:hAnsi="Calibri" w:cs="Calibri"/>
                <w:color w:val="808080"/>
                <w:sz w:val="20"/>
                <w:szCs w:val="20"/>
              </w:rPr>
              <w:t xml:space="preserve">CIENTÍFICO, </w:t>
            </w:r>
            <w:r w:rsidR="005D4B90" w:rsidRPr="002913F3">
              <w:rPr>
                <w:rFonts w:ascii="Calibri" w:eastAsia="Calibri" w:hAnsi="Calibri" w:cs="Calibri"/>
                <w:color w:val="808080"/>
                <w:sz w:val="20"/>
                <w:szCs w:val="20"/>
              </w:rPr>
              <w:t>ECONÓMICO, CULTURAL, Y/O EN CALIDAD DE VIDA (MÁXIMO 300 PALABRAS)</w:t>
            </w:r>
          </w:p>
        </w:tc>
      </w:tr>
      <w:tr w:rsidR="005D4B90" w14:paraId="04195B6D" w14:textId="77777777" w:rsidTr="002C7F94">
        <w:trPr>
          <w:trHeight w:val="293"/>
        </w:trPr>
        <w:tc>
          <w:tcPr>
            <w:tcW w:w="102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752BAD" w14:textId="77777777" w:rsidR="005D4B90" w:rsidRDefault="005D4B90" w:rsidP="009909BD">
            <w:pPr>
              <w:jc w:val="center"/>
              <w:rPr>
                <w:rFonts w:ascii="Calibri" w:eastAsia="Calibri" w:hAnsi="Calibri" w:cs="Calibri"/>
                <w:color w:val="C0C0C0"/>
                <w:sz w:val="20"/>
                <w:szCs w:val="20"/>
              </w:rPr>
            </w:pPr>
          </w:p>
        </w:tc>
      </w:tr>
    </w:tbl>
    <w:p w14:paraId="5BD51453" w14:textId="77777777" w:rsidR="005D4B90" w:rsidRDefault="005D4B90" w:rsidP="007A732B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W w:w="10207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2576"/>
        <w:gridCol w:w="7631"/>
      </w:tblGrid>
      <w:tr w:rsidR="007A732B" w14:paraId="6B422145" w14:textId="77777777" w:rsidTr="002C7F94">
        <w:trPr>
          <w:trHeight w:val="32"/>
        </w:trPr>
        <w:tc>
          <w:tcPr>
            <w:tcW w:w="10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8AABD2"/>
            <w:vAlign w:val="center"/>
            <w:hideMark/>
          </w:tcPr>
          <w:p w14:paraId="5E728AC2" w14:textId="77777777" w:rsidR="007A732B" w:rsidRDefault="007A732B" w:rsidP="007A732B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 w:rsidRPr="007A732B">
              <w:rPr>
                <w:rFonts w:ascii="Calibri" w:eastAsia="Calibri" w:hAnsi="Calibri" w:cs="Calibri"/>
                <w:b/>
                <w:color w:val="FFFFFF"/>
                <w:sz w:val="22"/>
                <w:szCs w:val="20"/>
              </w:rPr>
              <w:t>OBJETIVOS</w:t>
            </w:r>
          </w:p>
        </w:tc>
      </w:tr>
      <w:tr w:rsidR="007A732B" w14:paraId="64D7EE5A" w14:textId="77777777" w:rsidTr="002C7F94">
        <w:trPr>
          <w:trHeight w:val="32"/>
        </w:trPr>
        <w:tc>
          <w:tcPr>
            <w:tcW w:w="2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63034A60" w14:textId="77777777" w:rsidR="007A732B" w:rsidRDefault="007A732B" w:rsidP="002342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GENERAL</w:t>
            </w:r>
          </w:p>
        </w:tc>
        <w:tc>
          <w:tcPr>
            <w:tcW w:w="7631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bottom"/>
          </w:tcPr>
          <w:p w14:paraId="10493DE3" w14:textId="77777777" w:rsidR="007A732B" w:rsidRDefault="007A732B" w:rsidP="007A732B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A732B" w14:paraId="771FFC99" w14:textId="77777777" w:rsidTr="002C7F94">
        <w:trPr>
          <w:trHeight w:val="30"/>
        </w:trPr>
        <w:tc>
          <w:tcPr>
            <w:tcW w:w="2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4ADFD813" w14:textId="77777777" w:rsidR="007A732B" w:rsidRDefault="007A732B" w:rsidP="002342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ESPECIFICOS</w:t>
            </w:r>
          </w:p>
        </w:tc>
        <w:tc>
          <w:tcPr>
            <w:tcW w:w="763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08712187" w14:textId="77777777" w:rsidR="007A732B" w:rsidRDefault="007A732B" w:rsidP="007A732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212A8181" w14:textId="77777777" w:rsidR="00714E04" w:rsidRDefault="00714E04" w:rsidP="007A732B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W w:w="10207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3545"/>
        <w:gridCol w:w="6662"/>
      </w:tblGrid>
      <w:tr w:rsidR="00A451D1" w14:paraId="64632B6D" w14:textId="77777777" w:rsidTr="002C7F94">
        <w:trPr>
          <w:trHeight w:val="93"/>
        </w:trPr>
        <w:tc>
          <w:tcPr>
            <w:tcW w:w="1020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8AABD2"/>
            <w:vAlign w:val="center"/>
            <w:hideMark/>
          </w:tcPr>
          <w:p w14:paraId="76B6F85E" w14:textId="77777777" w:rsidR="00A451D1" w:rsidRDefault="00A451D1" w:rsidP="00A451D1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 w:rsidRPr="00A451D1">
              <w:rPr>
                <w:rFonts w:ascii="Calibri" w:eastAsia="Calibri" w:hAnsi="Calibri" w:cs="Calibri"/>
                <w:b/>
                <w:color w:val="FFFFFF"/>
                <w:szCs w:val="20"/>
              </w:rPr>
              <w:t>DISEÑO METODOLÓGICO PARA ESTUDIOS CUALITATIVOS</w:t>
            </w:r>
          </w:p>
        </w:tc>
      </w:tr>
      <w:tr w:rsidR="00A451D1" w14:paraId="33E13B73" w14:textId="77777777" w:rsidTr="002C7F94">
        <w:trPr>
          <w:trHeight w:val="187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5E969" w14:textId="77777777" w:rsidR="00A451D1" w:rsidRDefault="00A451D1" w:rsidP="00CE3659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ENFOQUE, TIPO Y DISEÑO DEL ESTUDIO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B5841CD" w14:textId="77777777" w:rsidR="00A451D1" w:rsidRDefault="00A451D1" w:rsidP="00CE3659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451D1" w14:paraId="0A0AD2E8" w14:textId="77777777" w:rsidTr="002C7F94">
        <w:trPr>
          <w:trHeight w:val="187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28CDB" w14:textId="130885BD" w:rsidR="00A451D1" w:rsidRDefault="00A451D1" w:rsidP="00CE3659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INFORMANTES</w:t>
            </w:r>
            <w:r w:rsidR="00D308E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,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PARTICIPANTES</w:t>
            </w:r>
            <w:r w:rsidR="00D308E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O ACTORES SOCIALES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D2A4D7" w14:textId="77777777" w:rsidR="00A451D1" w:rsidRDefault="00A451D1" w:rsidP="00CE3659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451D1" w14:paraId="219FECE1" w14:textId="77777777" w:rsidTr="002C7F94">
        <w:trPr>
          <w:trHeight w:val="187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9B910" w14:textId="2C721A7E" w:rsidR="00A451D1" w:rsidRDefault="00A451D1" w:rsidP="00CE3659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TRATAMIENTO / INTERVENCIÓN (SI APLICA)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4D9027" w14:textId="77777777" w:rsidR="00A451D1" w:rsidRDefault="00A451D1" w:rsidP="00CE3659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451D1" w14:paraId="1D747C76" w14:textId="77777777" w:rsidTr="002C7F94">
        <w:trPr>
          <w:trHeight w:val="187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F3CDF" w14:textId="77777777" w:rsidR="00A451D1" w:rsidRDefault="00A451D1" w:rsidP="00A451D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PROCEDIMIENTO DE RECOLECCIÓN Y REGISTRO DE DATOS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DEF546" w14:textId="77777777" w:rsidR="00A451D1" w:rsidRDefault="00A451D1" w:rsidP="00CE3659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451D1" w14:paraId="04432EE3" w14:textId="77777777" w:rsidTr="002C7F94">
        <w:trPr>
          <w:trHeight w:val="187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78247" w14:textId="78829DED" w:rsidR="00A451D1" w:rsidRDefault="00A451D1" w:rsidP="00CE3659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CATEGORIAS </w:t>
            </w:r>
            <w:r w:rsidR="00D308E9">
              <w:rPr>
                <w:rFonts w:ascii="Calibri" w:eastAsia="Calibri" w:hAnsi="Calibri" w:cs="Calibri"/>
                <w:b/>
                <w:sz w:val="20"/>
                <w:szCs w:val="20"/>
              </w:rPr>
              <w:t>O TEMATICAS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AD953E" w14:textId="77777777" w:rsidR="00A451D1" w:rsidRDefault="00A451D1" w:rsidP="00CE3659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451D1" w14:paraId="23E74197" w14:textId="77777777" w:rsidTr="002C7F94">
        <w:trPr>
          <w:trHeight w:val="288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A7942" w14:textId="110B0D90" w:rsidR="00A451D1" w:rsidRDefault="00A451D1" w:rsidP="00CE3659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PROCEDIMIEN</w:t>
            </w:r>
            <w:r w:rsidR="00D308E9">
              <w:rPr>
                <w:rFonts w:ascii="Calibri" w:eastAsia="Calibri" w:hAnsi="Calibri" w:cs="Calibri"/>
                <w:b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 DE SISTEMATIZACIÓN Y ANÁLISIS DE DATOS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BA94B2" w14:textId="77777777" w:rsidR="00A451D1" w:rsidRDefault="00A451D1" w:rsidP="00CE3659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</w:p>
        </w:tc>
      </w:tr>
    </w:tbl>
    <w:p w14:paraId="79CBF7EC" w14:textId="77777777" w:rsidR="005D4B90" w:rsidRDefault="005D4B90" w:rsidP="007A732B">
      <w:pPr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W w:w="5432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8"/>
        <w:gridCol w:w="1074"/>
        <w:gridCol w:w="1125"/>
        <w:gridCol w:w="2619"/>
      </w:tblGrid>
      <w:tr w:rsidR="007A732B" w14:paraId="27C02FFE" w14:textId="77777777" w:rsidTr="002C7F94">
        <w:trPr>
          <w:trHeight w:val="31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AABD2"/>
            <w:vAlign w:val="center"/>
            <w:hideMark/>
          </w:tcPr>
          <w:p w14:paraId="20F3102C" w14:textId="77777777" w:rsidR="007A732B" w:rsidRDefault="007A732B" w:rsidP="007A732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  <w:t>DIVULGACION DE LOS RESULTADOS DE INVESTIGACION</w:t>
            </w:r>
          </w:p>
        </w:tc>
      </w:tr>
      <w:tr w:rsidR="007A732B" w14:paraId="0F7CAA1A" w14:textId="77777777" w:rsidTr="002C7F94">
        <w:trPr>
          <w:trHeight w:val="315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EC1B" w14:textId="77777777" w:rsidR="00F7399F" w:rsidRDefault="00F7399F" w:rsidP="007A732B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041FE136" w14:textId="77777777" w:rsidR="00C67DE8" w:rsidRDefault="00C67DE8" w:rsidP="00C67DE8">
            <w:pPr>
              <w:rPr>
                <w:rStyle w:val="Hipervnculo"/>
                <w:rFonts w:ascii="Calibri" w:eastAsia="Calibri" w:hAnsi="Calibri" w:cs="Calibri"/>
                <w:sz w:val="12"/>
                <w:szCs w:val="12"/>
              </w:rPr>
            </w:pPr>
            <w:r w:rsidRPr="0051233A"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más información consulta el “</w:t>
            </w:r>
            <w:hyperlink r:id="rId9" w:history="1">
              <w:r w:rsidRPr="00FD1E7B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Modelo de medición de grupos de investigación</w:t>
              </w:r>
            </w:hyperlink>
            <w:r>
              <w:rPr>
                <w:rFonts w:ascii="Calibri" w:eastAsia="Calibri" w:hAnsi="Calibri" w:cs="Calibri"/>
                <w:sz w:val="20"/>
                <w:szCs w:val="20"/>
              </w:rPr>
              <w:t>..” establecido por el Ministerio de Ciencia, Tecnología e Innovación.</w:t>
            </w:r>
          </w:p>
          <w:p w14:paraId="442C8897" w14:textId="77777777" w:rsidR="00C67DE8" w:rsidRDefault="00C67DE8" w:rsidP="007A732B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61"/>
              <w:gridCol w:w="485"/>
              <w:gridCol w:w="1925"/>
              <w:gridCol w:w="485"/>
              <w:gridCol w:w="2409"/>
              <w:gridCol w:w="426"/>
              <w:gridCol w:w="2379"/>
            </w:tblGrid>
            <w:tr w:rsidR="007B732A" w:rsidRPr="00585D8D" w14:paraId="150CA78F" w14:textId="77777777" w:rsidTr="002C7F94">
              <w:trPr>
                <w:trHeight w:val="671"/>
                <w:jc w:val="center"/>
              </w:trPr>
              <w:tc>
                <w:tcPr>
                  <w:tcW w:w="176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32579091" w14:textId="77777777" w:rsidR="00585D8D" w:rsidRPr="00585D8D" w:rsidRDefault="00585D8D" w:rsidP="00585D8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  <w:t>Productos resultados de actividades de generación de nuevo conocimiento</w:t>
                  </w:r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51CC76" w14:textId="77777777" w:rsidR="00585D8D" w:rsidRPr="00585D8D" w:rsidRDefault="00585D8D" w:rsidP="00585D8D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92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1DB724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Artículos A1, A2, B y C</w:t>
                  </w:r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07A59C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409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694117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Artículos de investigación D</w:t>
                  </w: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F2ED04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379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6E7B8E3D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Notas científicas</w:t>
                  </w:r>
                </w:p>
              </w:tc>
            </w:tr>
            <w:tr w:rsidR="007B732A" w:rsidRPr="00585D8D" w14:paraId="1C77493B" w14:textId="77777777" w:rsidTr="002C7F94">
              <w:trPr>
                <w:trHeight w:val="837"/>
                <w:jc w:val="center"/>
              </w:trPr>
              <w:tc>
                <w:tcPr>
                  <w:tcW w:w="1761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2184D3EC" w14:textId="77777777" w:rsidR="00585D8D" w:rsidRPr="00585D8D" w:rsidRDefault="00585D8D" w:rsidP="00585D8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</w:pP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C2B655" w14:textId="77777777" w:rsidR="00585D8D" w:rsidRPr="00585D8D" w:rsidRDefault="00585D8D" w:rsidP="00585D8D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925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D9E485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proofErr w:type="gramStart"/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Libros resultado</w:t>
                  </w:r>
                  <w:proofErr w:type="gramEnd"/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 xml:space="preserve"> de investigación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20B615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F60F87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Capítulos de libro resultado de investigación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BEAE52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37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6E32586D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Productos tecnológicos patentados o en proceso de concesión de patente</w:t>
                  </w:r>
                </w:p>
              </w:tc>
            </w:tr>
            <w:tr w:rsidR="007B732A" w:rsidRPr="00585D8D" w14:paraId="0FD9FFB0" w14:textId="77777777" w:rsidTr="002C7F94">
              <w:trPr>
                <w:trHeight w:val="692"/>
                <w:jc w:val="center"/>
              </w:trPr>
              <w:tc>
                <w:tcPr>
                  <w:tcW w:w="176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27412B09" w14:textId="77777777" w:rsidR="00585D8D" w:rsidRPr="00585D8D" w:rsidRDefault="00585D8D" w:rsidP="00585D8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  <w:lastRenderedPageBreak/>
                    <w:t xml:space="preserve">Productos de actividades relacionadas con la Formación de Recurso Humano en </w:t>
                  </w:r>
                  <w:proofErr w:type="spellStart"/>
                  <w:r w:rsidRPr="00585D8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  <w:t>CTeI</w:t>
                  </w:r>
                  <w:proofErr w:type="spellEnd"/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1CC081" w14:textId="77777777" w:rsidR="00585D8D" w:rsidRPr="00585D8D" w:rsidRDefault="00585D8D" w:rsidP="00585D8D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92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11CC3D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Dirección de tesis de doctorado</w:t>
                  </w:r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D4FC8E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409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E99680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Dirección de trabajo de grado de Maestría</w:t>
                  </w: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3F67D8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379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597F9DEA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Dirección de trabajo de grado de pregrado</w:t>
                  </w:r>
                </w:p>
              </w:tc>
            </w:tr>
            <w:tr w:rsidR="007B732A" w:rsidRPr="00585D8D" w14:paraId="62A30BF4" w14:textId="77777777" w:rsidTr="002C7F94">
              <w:trPr>
                <w:trHeight w:val="844"/>
                <w:jc w:val="center"/>
              </w:trPr>
              <w:tc>
                <w:tcPr>
                  <w:tcW w:w="1761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3932C912" w14:textId="77777777" w:rsidR="00585D8D" w:rsidRPr="00585D8D" w:rsidRDefault="00585D8D" w:rsidP="00585D8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</w:pP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5891FA" w14:textId="77777777" w:rsidR="00585D8D" w:rsidRPr="00585D8D" w:rsidRDefault="00585D8D" w:rsidP="00585D8D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9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E506E1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Proyecto de investigación y desarrollo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459E29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D15C1F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Proyectos de investigación-creación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C7C0D7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379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6A3DDF0E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Proyectos de investigaci</w:t>
                  </w: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ón, desarrollo e innovación (ID+I)</w:t>
                  </w:r>
                </w:p>
              </w:tc>
            </w:tr>
            <w:tr w:rsidR="007B732A" w:rsidRPr="00585D8D" w14:paraId="231C4F0A" w14:textId="77777777" w:rsidTr="002C7F94">
              <w:trPr>
                <w:trHeight w:val="947"/>
                <w:jc w:val="center"/>
              </w:trPr>
              <w:tc>
                <w:tcPr>
                  <w:tcW w:w="1761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240E70C0" w14:textId="77777777" w:rsidR="00585D8D" w:rsidRPr="00585D8D" w:rsidRDefault="00585D8D" w:rsidP="00585D8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</w:pP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0838CF" w14:textId="77777777" w:rsidR="00585D8D" w:rsidRPr="00585D8D" w:rsidRDefault="00585D8D" w:rsidP="00585D8D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925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784CD8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Proyecto de extensión y responsabilidad social en CTI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28C6AC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5A83E8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Apoyo a creación de pr</w:t>
                  </w: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ogramas o cursos de form</w:t>
                  </w: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ación de investigadores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8349CD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37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5AB3143D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Acompañamientos y asesorías de línea temática del programa Ondas</w:t>
                  </w:r>
                </w:p>
              </w:tc>
            </w:tr>
            <w:tr w:rsidR="007B732A" w:rsidRPr="00585D8D" w14:paraId="5BA4773F" w14:textId="77777777" w:rsidTr="002C7F94">
              <w:trPr>
                <w:trHeight w:val="729"/>
                <w:jc w:val="center"/>
              </w:trPr>
              <w:tc>
                <w:tcPr>
                  <w:tcW w:w="176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1010F52C" w14:textId="77777777" w:rsidR="00585D8D" w:rsidRPr="00585D8D" w:rsidRDefault="00585D8D" w:rsidP="00585D8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  <w:t>Productos resultados de actividades de desarrollo tecnológico e innovación</w:t>
                  </w:r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9A57D9" w14:textId="77777777" w:rsidR="00585D8D" w:rsidRPr="00585D8D" w:rsidRDefault="00585D8D" w:rsidP="00585D8D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92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2908E2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Productos tecnológicos certificados o validados</w:t>
                  </w:r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4692E7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409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7E88BA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Productos empresariales</w:t>
                  </w: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501520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379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78472006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Regulaciones, normas, reglamentos o legislaciones</w:t>
                  </w:r>
                </w:p>
              </w:tc>
            </w:tr>
            <w:tr w:rsidR="00585D8D" w:rsidRPr="00585D8D" w14:paraId="156B21F6" w14:textId="77777777" w:rsidTr="002C7F94">
              <w:trPr>
                <w:trHeight w:val="697"/>
                <w:jc w:val="center"/>
              </w:trPr>
              <w:tc>
                <w:tcPr>
                  <w:tcW w:w="1761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4F7F94DC" w14:textId="77777777" w:rsidR="00585D8D" w:rsidRPr="00585D8D" w:rsidRDefault="00585D8D" w:rsidP="00585D8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</w:pP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7EA81E" w14:textId="77777777" w:rsidR="00585D8D" w:rsidRPr="00585D8D" w:rsidRDefault="00585D8D" w:rsidP="00585D8D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925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046BD3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proofErr w:type="gramStart"/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Conceptos técnicos e informes técnicos</w:t>
                  </w:r>
                  <w:proofErr w:type="gramEnd"/>
                </w:p>
              </w:tc>
              <w:tc>
                <w:tcPr>
                  <w:tcW w:w="5699" w:type="dxa"/>
                  <w:gridSpan w:val="4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0EA97145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</w:tr>
            <w:tr w:rsidR="007B732A" w:rsidRPr="00585D8D" w14:paraId="0105A0BF" w14:textId="77777777" w:rsidTr="002C7F94">
              <w:trPr>
                <w:trHeight w:val="848"/>
                <w:jc w:val="center"/>
              </w:trPr>
              <w:tc>
                <w:tcPr>
                  <w:tcW w:w="176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4A028F31" w14:textId="77777777" w:rsidR="00585D8D" w:rsidRPr="00585D8D" w:rsidRDefault="00585D8D" w:rsidP="00585D8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  <w:t>Productos resultados de actividades de apropiación social del conocimiento</w:t>
                  </w:r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3C26D0" w14:textId="77777777" w:rsidR="00585D8D" w:rsidRPr="00585D8D" w:rsidRDefault="00585D8D" w:rsidP="00585D8D">
                  <w:pPr>
                    <w:rPr>
                      <w:rFonts w:ascii="Calibri" w:hAnsi="Calibri" w:cs="Calibri"/>
                      <w:color w:val="FF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FF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92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A9D580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 xml:space="preserve">Participación ciudadana en </w:t>
                  </w:r>
                  <w:proofErr w:type="spellStart"/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Ctel</w:t>
                  </w:r>
                  <w:proofErr w:type="spellEnd"/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 xml:space="preserve"> y creación</w:t>
                  </w:r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706479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409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CB28AE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 xml:space="preserve">Estrategia pedagógica para el fomento de la </w:t>
                  </w:r>
                  <w:proofErr w:type="spellStart"/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Ctel</w:t>
                  </w:r>
                  <w:proofErr w:type="spellEnd"/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E49A4B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379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71FFE51E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Comunicación social del conocimiento</w:t>
                  </w:r>
                </w:p>
              </w:tc>
            </w:tr>
            <w:tr w:rsidR="00585D8D" w:rsidRPr="00585D8D" w14:paraId="36D0CA87" w14:textId="77777777" w:rsidTr="002C7F94">
              <w:trPr>
                <w:trHeight w:val="847"/>
                <w:jc w:val="center"/>
              </w:trPr>
              <w:tc>
                <w:tcPr>
                  <w:tcW w:w="1761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4FF461A1" w14:textId="77777777" w:rsidR="00585D8D" w:rsidRPr="00585D8D" w:rsidRDefault="00585D8D" w:rsidP="00585D8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</w:pP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5237B3" w14:textId="77777777" w:rsidR="00585D8D" w:rsidRPr="00585D8D" w:rsidRDefault="00585D8D" w:rsidP="00585D8D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925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2FCE02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Circulación de conocimiento especializado</w:t>
                  </w:r>
                </w:p>
              </w:tc>
              <w:tc>
                <w:tcPr>
                  <w:tcW w:w="5699" w:type="dxa"/>
                  <w:gridSpan w:val="4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72FEDF7E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</w:tr>
          </w:tbl>
          <w:p w14:paraId="02F66A26" w14:textId="77777777" w:rsidR="005E6738" w:rsidRDefault="005E6738" w:rsidP="007A732B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4252E3C2" w14:textId="77777777" w:rsidR="00F7399F" w:rsidRDefault="002505CF" w:rsidP="007A732B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noProof/>
                <w:color w:val="FF0000"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F03B24" wp14:editId="3D62DD6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83185</wp:posOffset>
                      </wp:positionV>
                      <wp:extent cx="6320790" cy="796925"/>
                      <wp:effectExtent l="0" t="0" r="22860" b="22225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20790" cy="796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2630E8" w14:textId="77777777" w:rsidR="002505CF" w:rsidRPr="002505CF" w:rsidRDefault="002505CF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2505CF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Observaciones/Descripción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F03B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margin-left:1.2pt;margin-top:6.55pt;width:497.7pt;height:6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" fillcolor="white [3201]" strokeweight=".5pt">
                      <v:textbox>
                        <w:txbxContent>
                          <w:p w14:paraId="052630E8" w14:textId="77777777" w:rsidR="002505CF" w:rsidRPr="002505CF" w:rsidRDefault="002505CF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2505CF">
                              <w:rPr>
                                <w:b/>
                                <w:sz w:val="22"/>
                                <w:szCs w:val="22"/>
                              </w:rPr>
                              <w:t>Observaciones/Descripción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16EC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 </w:t>
            </w:r>
          </w:p>
          <w:p w14:paraId="00F86CEA" w14:textId="77777777" w:rsidR="00F7399F" w:rsidRDefault="00F7399F" w:rsidP="007A732B">
            <w:pPr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  <w:p w14:paraId="5576F28C" w14:textId="77777777" w:rsidR="002505CF" w:rsidRDefault="002505CF" w:rsidP="007A732B">
            <w:pPr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  <w:p w14:paraId="4F43BEC6" w14:textId="77777777" w:rsidR="002505CF" w:rsidRDefault="002505CF" w:rsidP="007A732B">
            <w:pPr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  <w:p w14:paraId="74FA9608" w14:textId="77777777" w:rsidR="002505CF" w:rsidRDefault="002505CF" w:rsidP="007A732B">
            <w:pPr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  <w:p w14:paraId="4C5AA485" w14:textId="77777777" w:rsidR="002505CF" w:rsidRDefault="002505CF" w:rsidP="007A732B">
            <w:pPr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  <w:p w14:paraId="0DEAF24D" w14:textId="77777777" w:rsidR="00C67DE8" w:rsidRDefault="00C67DE8" w:rsidP="007A732B">
            <w:pPr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  <w:p w14:paraId="4C6666A5" w14:textId="77777777" w:rsidR="002505CF" w:rsidRDefault="002505CF" w:rsidP="007A732B">
            <w:pPr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7A732B" w14:paraId="6EE024C4" w14:textId="77777777" w:rsidTr="002C7F94">
        <w:trPr>
          <w:trHeight w:val="315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658F9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7A732B" w14:paraId="26E93D04" w14:textId="77777777" w:rsidTr="002C7F94">
        <w:trPr>
          <w:trHeight w:val="40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AABD2"/>
            <w:vAlign w:val="center"/>
            <w:hideMark/>
          </w:tcPr>
          <w:p w14:paraId="27EF6B04" w14:textId="77777777" w:rsidR="007A732B" w:rsidRDefault="002C7F94" w:rsidP="007A732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CO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ASPECTOS É</w:t>
            </w:r>
            <w:r w:rsidR="007A732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TICOS</w:t>
            </w:r>
          </w:p>
        </w:tc>
      </w:tr>
      <w:tr w:rsidR="007A732B" w14:paraId="100FDA86" w14:textId="77777777" w:rsidTr="00D765DA">
        <w:trPr>
          <w:trHeight w:val="1324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67DA5" w14:textId="77777777" w:rsidR="007A732B" w:rsidRDefault="007A732B" w:rsidP="007A732B">
            <w:pPr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Riesgo de la investigación según la resolución 8430 de 1993.</w:t>
            </w:r>
          </w:p>
        </w:tc>
        <w:tc>
          <w:tcPr>
            <w:tcW w:w="236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tbl>
            <w:tblPr>
              <w:tblStyle w:val="Tablaconcuadrcula"/>
              <w:tblW w:w="0" w:type="auto"/>
              <w:tblInd w:w="394" w:type="dxa"/>
              <w:tblLook w:val="04A0" w:firstRow="1" w:lastRow="0" w:firstColumn="1" w:lastColumn="0" w:noHBand="0" w:noVBand="1"/>
            </w:tblPr>
            <w:tblGrid>
              <w:gridCol w:w="425"/>
              <w:gridCol w:w="2977"/>
            </w:tblGrid>
            <w:tr w:rsidR="002C7F94" w14:paraId="615DBE22" w14:textId="77777777" w:rsidTr="002C7F94">
              <w:trPr>
                <w:trHeight w:val="340"/>
              </w:trPr>
              <w:tc>
                <w:tcPr>
                  <w:tcW w:w="425" w:type="dxa"/>
                </w:tcPr>
                <w:p w14:paraId="2B9F0FD0" w14:textId="77777777" w:rsidR="002C7F94" w:rsidRDefault="002C7F94" w:rsidP="007A732B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14:paraId="102E757C" w14:textId="77777777" w:rsidR="002C7F94" w:rsidRDefault="002C7F94" w:rsidP="002C7F94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s-C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s-CO"/>
                    </w:rPr>
                    <w:t>Sin Riesgo</w:t>
                  </w:r>
                </w:p>
              </w:tc>
            </w:tr>
            <w:tr w:rsidR="002C7F94" w14:paraId="6E953C65" w14:textId="77777777" w:rsidTr="002C7F94">
              <w:trPr>
                <w:trHeight w:val="340"/>
              </w:trPr>
              <w:tc>
                <w:tcPr>
                  <w:tcW w:w="425" w:type="dxa"/>
                </w:tcPr>
                <w:p w14:paraId="6453FF02" w14:textId="77777777" w:rsidR="002C7F94" w:rsidRDefault="002C7F94" w:rsidP="007A732B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14:paraId="056AD5B5" w14:textId="77777777" w:rsidR="002C7F94" w:rsidRDefault="002C7F94" w:rsidP="002C7F94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s-C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s-CO"/>
                    </w:rPr>
                    <w:t>Riesgo mínimo</w:t>
                  </w:r>
                </w:p>
              </w:tc>
            </w:tr>
            <w:tr w:rsidR="002C7F94" w14:paraId="48075ECD" w14:textId="77777777" w:rsidTr="002C7F94">
              <w:trPr>
                <w:trHeight w:val="340"/>
              </w:trPr>
              <w:tc>
                <w:tcPr>
                  <w:tcW w:w="425" w:type="dxa"/>
                </w:tcPr>
                <w:p w14:paraId="6E3ADF02" w14:textId="77777777" w:rsidR="002C7F94" w:rsidRDefault="002C7F94" w:rsidP="007A732B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14:paraId="638A345A" w14:textId="77777777" w:rsidR="002C7F94" w:rsidRDefault="002C7F94" w:rsidP="002C7F94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s-C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s-CO"/>
                    </w:rPr>
                    <w:t>Riesgo mayor que el mínimo</w:t>
                  </w:r>
                </w:p>
              </w:tc>
            </w:tr>
          </w:tbl>
          <w:p w14:paraId="5DCCACD9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714E04" w14:paraId="4E7E408E" w14:textId="77777777" w:rsidTr="00D765DA">
        <w:trPr>
          <w:trHeight w:val="397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3F0A6A" w14:textId="77777777" w:rsidR="00714E04" w:rsidRDefault="00714E04" w:rsidP="007A732B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Describa brevemente la forma en que se mantendrá la confidencialidad de la información de los pacientes si utiliza historias clínicas y/o bases de datos de acuerdo con las leyes vigentes de ética y confidencialidad RESOLUCIÓN NÚMERO 8430 DE 1993 y Ley 1581 de 2012.</w:t>
            </w:r>
          </w:p>
        </w:tc>
        <w:tc>
          <w:tcPr>
            <w:tcW w:w="236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7F6624" w14:textId="77777777" w:rsidR="00714E04" w:rsidRDefault="00714E04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7A732B" w14:paraId="543DA2BC" w14:textId="77777777" w:rsidTr="00047BA7">
        <w:trPr>
          <w:trHeight w:val="678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7F5A61" w14:textId="77777777" w:rsidR="007A732B" w:rsidRDefault="007A732B" w:rsidP="007A732B">
            <w:pPr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Describa brevemente la forma en que garantizará la seguridad de los datos utilizados</w:t>
            </w:r>
          </w:p>
        </w:tc>
        <w:tc>
          <w:tcPr>
            <w:tcW w:w="236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BB306E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7A732B" w14:paraId="5A5EA1B5" w14:textId="77777777" w:rsidTr="00047BA7">
        <w:trPr>
          <w:trHeight w:val="545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98D7AB" w14:textId="77777777" w:rsidR="007A732B" w:rsidRDefault="007A732B" w:rsidP="00527C4A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Transmisión de la información (HIPAA)</w:t>
            </w:r>
            <w:r w:rsidR="00381E4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="00381E45" w:rsidRPr="00527C4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(</w:t>
            </w:r>
            <w:r w:rsidR="00527C4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Si aplica</w:t>
            </w:r>
            <w:r w:rsidR="00381E45" w:rsidRPr="00527C4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36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969F01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714E04" w14:paraId="3423A0FB" w14:textId="77777777" w:rsidTr="00047BA7">
        <w:trPr>
          <w:trHeight w:val="709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6E8D5E" w14:textId="77777777" w:rsidR="00714E04" w:rsidRDefault="00714E04" w:rsidP="00527C4A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¿Requiere consentimiento informado? De ser afirmativo, anexe modelo a utilizar</w:t>
            </w:r>
            <w:r w:rsidR="00527C4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324F93" w14:textId="77777777" w:rsidR="00714E04" w:rsidRDefault="00714E04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714E04" w14:paraId="6E76D347" w14:textId="77777777" w:rsidTr="00047BA7">
        <w:trPr>
          <w:trHeight w:val="691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E38A35" w14:textId="77777777" w:rsidR="00714E04" w:rsidRDefault="00714E04" w:rsidP="00527C4A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¿Requiere asentimiento informado? De ser afirmativo, anexe modelo a utilizar</w:t>
            </w:r>
            <w:r w:rsidR="00527C4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53A08F8" w14:textId="77777777" w:rsidR="00714E04" w:rsidRDefault="00714E04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527C4A" w14:paraId="53BF5C6E" w14:textId="77777777" w:rsidTr="00527C4A">
        <w:trPr>
          <w:trHeight w:val="70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4C0B" w14:textId="77777777" w:rsidR="00527C4A" w:rsidRPr="00527C4A" w:rsidRDefault="00527C4A" w:rsidP="00527C4A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527C4A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u w:val="single"/>
              </w:rPr>
              <w:t xml:space="preserve">Nota:  </w:t>
            </w:r>
          </w:p>
          <w:p w14:paraId="3E453AF6" w14:textId="77777777" w:rsidR="00527C4A" w:rsidRDefault="00527C4A" w:rsidP="00527C4A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Se recuerda que el material dirigido para </w:t>
            </w:r>
            <w:r w:rsidR="00C96D1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pacientes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se debe anexar a la solicitud inicial para revisión por parte del Comité de Ética en Investigación. </w:t>
            </w:r>
          </w:p>
          <w:p w14:paraId="57362892" w14:textId="5AE1E3F0" w:rsidR="00047BA7" w:rsidRDefault="00047BA7" w:rsidP="00527C4A">
            <w:pPr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7A732B" w14:paraId="7A0A393F" w14:textId="77777777" w:rsidTr="002C7F94">
        <w:trPr>
          <w:trHeight w:val="33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AABD2"/>
            <w:vAlign w:val="center"/>
            <w:hideMark/>
          </w:tcPr>
          <w:p w14:paraId="6F49B74F" w14:textId="77777777" w:rsidR="007A732B" w:rsidRDefault="007A732B" w:rsidP="007A732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CO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CRONOGRAMA</w:t>
            </w:r>
          </w:p>
        </w:tc>
      </w:tr>
      <w:tr w:rsidR="007A732B" w14:paraId="253829BD" w14:textId="77777777" w:rsidTr="00D765DA">
        <w:trPr>
          <w:trHeight w:val="525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32723" w14:textId="77777777" w:rsidR="007A732B" w:rsidRDefault="007A732B" w:rsidP="007A73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ACTIVIDAD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1504B" w14:textId="77777777" w:rsidR="007A732B" w:rsidRDefault="007A732B" w:rsidP="007A73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MES INICIAL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21A58" w14:textId="77777777" w:rsidR="007A732B" w:rsidRDefault="007A732B" w:rsidP="007A73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MES FINAL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9EA7" w14:textId="77777777" w:rsidR="007A732B" w:rsidRDefault="007A732B" w:rsidP="007A73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DURACION EN MESES</w:t>
            </w:r>
          </w:p>
        </w:tc>
      </w:tr>
      <w:tr w:rsidR="007A732B" w14:paraId="697AC12C" w14:textId="77777777" w:rsidTr="00D765DA">
        <w:trPr>
          <w:trHeight w:val="70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EC8E" w14:textId="77777777" w:rsidR="007A732B" w:rsidRDefault="007A732B" w:rsidP="007A73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0CEE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DE5A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FF01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7A732B" w14:paraId="5B809E17" w14:textId="77777777" w:rsidTr="00D765DA">
        <w:trPr>
          <w:trHeight w:val="70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9FE9" w14:textId="77777777" w:rsidR="007A732B" w:rsidRDefault="007A732B" w:rsidP="007A73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68D6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C69D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4BF3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7A732B" w14:paraId="6E17DFFC" w14:textId="77777777" w:rsidTr="00D765DA">
        <w:trPr>
          <w:trHeight w:val="70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B903" w14:textId="77777777" w:rsidR="007A732B" w:rsidRDefault="007A732B" w:rsidP="007A73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8E12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0442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28E7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7A732B" w14:paraId="17E36347" w14:textId="77777777" w:rsidTr="00D765DA">
        <w:trPr>
          <w:trHeight w:val="70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BDFC" w14:textId="77777777" w:rsidR="007A732B" w:rsidRDefault="007A732B" w:rsidP="007A73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348D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F46B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75A1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7A732B" w14:paraId="7983B326" w14:textId="77777777" w:rsidTr="00D765DA">
        <w:trPr>
          <w:trHeight w:val="330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460B4" w14:textId="77777777" w:rsidR="007A732B" w:rsidRDefault="007A732B" w:rsidP="00714E0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E9EEC" w14:textId="77777777" w:rsidR="007A732B" w:rsidRDefault="007A732B" w:rsidP="007A73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</w:tr>
    </w:tbl>
    <w:p w14:paraId="4C7CBCE7" w14:textId="77777777" w:rsidR="007A732B" w:rsidRDefault="007A732B" w:rsidP="007A732B">
      <w:pPr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W w:w="10207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2553"/>
        <w:gridCol w:w="2268"/>
        <w:gridCol w:w="1984"/>
        <w:gridCol w:w="1843"/>
        <w:gridCol w:w="1559"/>
      </w:tblGrid>
      <w:tr w:rsidR="0094177C" w14:paraId="041A9CB2" w14:textId="77777777" w:rsidTr="00674115">
        <w:trPr>
          <w:trHeight w:val="169"/>
        </w:trPr>
        <w:tc>
          <w:tcPr>
            <w:tcW w:w="102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8AABD2"/>
            <w:vAlign w:val="center"/>
            <w:hideMark/>
          </w:tcPr>
          <w:p w14:paraId="48D08F69" w14:textId="77777777" w:rsidR="0094177C" w:rsidRPr="007A732B" w:rsidRDefault="0094177C" w:rsidP="00674115">
            <w:pPr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0"/>
              </w:rPr>
            </w:pPr>
            <w:r w:rsidRPr="007A732B">
              <w:rPr>
                <w:rFonts w:ascii="Calibri" w:eastAsia="Calibri" w:hAnsi="Calibri" w:cs="Calibri"/>
                <w:b/>
                <w:color w:val="FFFFFF"/>
                <w:sz w:val="22"/>
                <w:szCs w:val="20"/>
              </w:rPr>
              <w:t>PRESUPUESTO ESTIMADO</w:t>
            </w:r>
          </w:p>
        </w:tc>
      </w:tr>
      <w:tr w:rsidR="0094177C" w14:paraId="1EDC92B3" w14:textId="77777777" w:rsidTr="00674115">
        <w:trPr>
          <w:trHeight w:val="159"/>
        </w:trPr>
        <w:tc>
          <w:tcPr>
            <w:tcW w:w="2553" w:type="dxa"/>
            <w:vMerge w:val="restart"/>
            <w:tcBorders>
              <w:top w:val="nil"/>
              <w:left w:val="single" w:sz="8" w:space="0" w:color="000000"/>
              <w:right w:val="single" w:sz="4" w:space="0" w:color="000000"/>
            </w:tcBorders>
            <w:vAlign w:val="center"/>
          </w:tcPr>
          <w:p w14:paraId="0BF9FB36" w14:textId="77777777" w:rsidR="0094177C" w:rsidRDefault="0094177C" w:rsidP="0067411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RUBROS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1026EFFB" w14:textId="77777777" w:rsidR="0094177C" w:rsidRDefault="0094177C" w:rsidP="0067411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FINANCIADO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0D12DDA" w14:textId="77777777" w:rsidR="0094177C" w:rsidRDefault="0094177C" w:rsidP="0067411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CONTRAPARTIDA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14:paraId="33D8CA7B" w14:textId="77777777" w:rsidR="0094177C" w:rsidRDefault="0094177C" w:rsidP="0067411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TOTAL</w:t>
            </w:r>
            <w:proofErr w:type="gram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AÑO</w:t>
            </w:r>
          </w:p>
        </w:tc>
      </w:tr>
      <w:tr w:rsidR="0094177C" w14:paraId="75C3DE37" w14:textId="77777777" w:rsidTr="00674115">
        <w:trPr>
          <w:trHeight w:val="159"/>
        </w:trPr>
        <w:tc>
          <w:tcPr>
            <w:tcW w:w="2553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4917B" w14:textId="77777777" w:rsidR="0094177C" w:rsidRDefault="0094177C" w:rsidP="0067411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DD4DA" w14:textId="77777777" w:rsidR="0094177C" w:rsidRDefault="0094177C" w:rsidP="0067411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B9FBE" w14:textId="77777777" w:rsidR="0094177C" w:rsidRDefault="0094177C" w:rsidP="0067411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EN ESPECIE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30BE8C2" w14:textId="77777777" w:rsidR="0094177C" w:rsidRDefault="0094177C" w:rsidP="0067411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DINERO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000000"/>
              <w:right w:val="single" w:sz="8" w:space="0" w:color="000000"/>
            </w:tcBorders>
          </w:tcPr>
          <w:p w14:paraId="7AED1ECF" w14:textId="77777777" w:rsidR="0094177C" w:rsidRDefault="0094177C" w:rsidP="0067411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94177C" w14:paraId="7A06FDF7" w14:textId="77777777" w:rsidTr="00674115">
        <w:trPr>
          <w:trHeight w:val="159"/>
        </w:trPr>
        <w:tc>
          <w:tcPr>
            <w:tcW w:w="25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0CDDA" w14:textId="77777777" w:rsidR="0094177C" w:rsidRDefault="0094177C" w:rsidP="0067411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Personal – Servicios técnicos de personal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56175C" w14:textId="77777777" w:rsidR="0094177C" w:rsidRDefault="0094177C" w:rsidP="0067411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6CB054F" w14:textId="77777777" w:rsidR="0094177C" w:rsidRDefault="0094177C" w:rsidP="0067411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359755DB" w14:textId="77777777" w:rsidR="0094177C" w:rsidRDefault="0094177C" w:rsidP="0067411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09C58835" w14:textId="77777777" w:rsidR="0094177C" w:rsidRDefault="0094177C" w:rsidP="0067411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94177C" w14:paraId="44F77FA7" w14:textId="77777777" w:rsidTr="00674115">
        <w:trPr>
          <w:trHeight w:val="159"/>
        </w:trPr>
        <w:tc>
          <w:tcPr>
            <w:tcW w:w="25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9ED14" w14:textId="77777777" w:rsidR="0094177C" w:rsidRDefault="0094177C" w:rsidP="0067411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Equipos – Software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191E50" w14:textId="77777777" w:rsidR="0094177C" w:rsidRDefault="0094177C" w:rsidP="0067411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72ACBB40" w14:textId="77777777" w:rsidR="0094177C" w:rsidRDefault="0094177C" w:rsidP="0067411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67987E6F" w14:textId="77777777" w:rsidR="0094177C" w:rsidRDefault="0094177C" w:rsidP="0067411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60374FA6" w14:textId="77777777" w:rsidR="0094177C" w:rsidRDefault="0094177C" w:rsidP="0067411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94177C" w14:paraId="61E92702" w14:textId="77777777" w:rsidTr="00674115">
        <w:trPr>
          <w:trHeight w:val="159"/>
        </w:trPr>
        <w:tc>
          <w:tcPr>
            <w:tcW w:w="25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8F62B" w14:textId="77777777" w:rsidR="0094177C" w:rsidRDefault="0094177C" w:rsidP="0067411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Gastos de viaje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38BAEB" w14:textId="77777777" w:rsidR="0094177C" w:rsidRDefault="0094177C" w:rsidP="0067411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67A768" w14:textId="77777777" w:rsidR="0094177C" w:rsidRDefault="0094177C" w:rsidP="0067411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0F8E190D" w14:textId="77777777" w:rsidR="0094177C" w:rsidRDefault="0094177C" w:rsidP="0067411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5963BA26" w14:textId="77777777" w:rsidR="0094177C" w:rsidRDefault="0094177C" w:rsidP="0067411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94177C" w14:paraId="21AFB7D6" w14:textId="77777777" w:rsidTr="00674115">
        <w:trPr>
          <w:trHeight w:val="159"/>
        </w:trPr>
        <w:tc>
          <w:tcPr>
            <w:tcW w:w="25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A6473" w14:textId="77777777" w:rsidR="0094177C" w:rsidRDefault="0094177C" w:rsidP="0067411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Materiales – Suministros y servicios técnicos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3C58C3" w14:textId="77777777" w:rsidR="0094177C" w:rsidRDefault="0094177C" w:rsidP="0067411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25E12C" w14:textId="77777777" w:rsidR="0094177C" w:rsidRDefault="0094177C" w:rsidP="0067411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163C0E89" w14:textId="77777777" w:rsidR="0094177C" w:rsidRDefault="0094177C" w:rsidP="0067411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19064C74" w14:textId="77777777" w:rsidR="0094177C" w:rsidRDefault="0094177C" w:rsidP="0067411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94177C" w14:paraId="4D1C0D7F" w14:textId="77777777" w:rsidTr="00674115">
        <w:trPr>
          <w:trHeight w:val="159"/>
        </w:trPr>
        <w:tc>
          <w:tcPr>
            <w:tcW w:w="25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C6155" w14:textId="77777777" w:rsidR="0094177C" w:rsidRDefault="0094177C" w:rsidP="0067411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Material bibliográfico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9EFCDA" w14:textId="77777777" w:rsidR="0094177C" w:rsidRDefault="0094177C" w:rsidP="0067411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572485" w14:textId="77777777" w:rsidR="0094177C" w:rsidRDefault="0094177C" w:rsidP="0067411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4A20B651" w14:textId="77777777" w:rsidR="0094177C" w:rsidRDefault="0094177C" w:rsidP="0067411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63FF1D83" w14:textId="77777777" w:rsidR="0094177C" w:rsidRDefault="0094177C" w:rsidP="0067411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94177C" w14:paraId="191DA9AE" w14:textId="77777777" w:rsidTr="00674115">
        <w:trPr>
          <w:trHeight w:val="159"/>
        </w:trPr>
        <w:tc>
          <w:tcPr>
            <w:tcW w:w="25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E91FC" w14:textId="77777777" w:rsidR="0094177C" w:rsidRDefault="0094177C" w:rsidP="0067411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Publicaciones y patentes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734A03" w14:textId="77777777" w:rsidR="0094177C" w:rsidRDefault="0094177C" w:rsidP="0067411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8EB2A49" w14:textId="77777777" w:rsidR="0094177C" w:rsidRDefault="0094177C" w:rsidP="0067411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10C1FA27" w14:textId="77777777" w:rsidR="0094177C" w:rsidRDefault="0094177C" w:rsidP="0067411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7CA67684" w14:textId="77777777" w:rsidR="0094177C" w:rsidRDefault="0094177C" w:rsidP="0067411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94177C" w14:paraId="6683382D" w14:textId="77777777" w:rsidTr="00674115">
        <w:trPr>
          <w:trHeight w:val="159"/>
        </w:trPr>
        <w:tc>
          <w:tcPr>
            <w:tcW w:w="482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33847" w14:textId="77777777" w:rsidR="0094177C" w:rsidRDefault="0094177C" w:rsidP="00674115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TOTAL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7092BAE1" w14:textId="77777777" w:rsidR="0094177C" w:rsidRDefault="0094177C" w:rsidP="0067411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481847B1" w14:textId="77777777" w:rsidR="0094177C" w:rsidRDefault="0094177C" w:rsidP="0067411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07B731D6" w14:textId="77777777" w:rsidR="00225E76" w:rsidRDefault="00225E76" w:rsidP="007A732B">
      <w:pPr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W w:w="10207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7A732B" w14:paraId="7A435AEA" w14:textId="77777777" w:rsidTr="003E522A">
        <w:trPr>
          <w:trHeight w:val="76"/>
        </w:trPr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AABD2"/>
            <w:vAlign w:val="center"/>
            <w:hideMark/>
          </w:tcPr>
          <w:p w14:paraId="19FF82A3" w14:textId="77777777" w:rsidR="007A732B" w:rsidRDefault="007A732B" w:rsidP="007A732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A732B">
              <w:rPr>
                <w:rFonts w:ascii="Calibri" w:eastAsia="Calibri" w:hAnsi="Calibri" w:cs="Calibri"/>
                <w:b/>
                <w:color w:val="FFFFFF"/>
                <w:sz w:val="22"/>
                <w:szCs w:val="20"/>
              </w:rPr>
              <w:t>BIBLIOGRAFIA</w:t>
            </w:r>
          </w:p>
        </w:tc>
      </w:tr>
      <w:tr w:rsidR="007A732B" w14:paraId="788DAC97" w14:textId="77777777" w:rsidTr="003E522A">
        <w:trPr>
          <w:trHeight w:val="57"/>
        </w:trPr>
        <w:tc>
          <w:tcPr>
            <w:tcW w:w="102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0503A997" w14:textId="77777777" w:rsidR="007A732B" w:rsidRDefault="007A732B" w:rsidP="00714E04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Vancouver o APA</w:t>
            </w:r>
          </w:p>
        </w:tc>
      </w:tr>
    </w:tbl>
    <w:p w14:paraId="6E231989" w14:textId="77777777" w:rsidR="007A732B" w:rsidRDefault="007A732B" w:rsidP="007A732B">
      <w:pPr>
        <w:jc w:val="center"/>
        <w:rPr>
          <w:rFonts w:ascii="Calibri" w:eastAsia="Calibri" w:hAnsi="Calibri" w:cs="Calibri"/>
          <w:sz w:val="20"/>
          <w:szCs w:val="20"/>
        </w:rPr>
      </w:pPr>
    </w:p>
    <w:p w14:paraId="38F59861" w14:textId="77777777" w:rsidR="00C96D12" w:rsidRDefault="00C96D12" w:rsidP="007A732B">
      <w:pPr>
        <w:jc w:val="center"/>
        <w:rPr>
          <w:rFonts w:ascii="Calibri" w:eastAsia="Calibri" w:hAnsi="Calibri" w:cs="Calibri"/>
          <w:sz w:val="20"/>
          <w:szCs w:val="20"/>
        </w:rPr>
      </w:pPr>
    </w:p>
    <w:p w14:paraId="517D7DC1" w14:textId="77777777" w:rsidR="00412953" w:rsidRDefault="00412953" w:rsidP="007A732B">
      <w:pPr>
        <w:jc w:val="center"/>
        <w:rPr>
          <w:rFonts w:ascii="Calibri" w:eastAsia="Calibri" w:hAnsi="Calibri" w:cs="Calibri"/>
          <w:sz w:val="20"/>
          <w:szCs w:val="20"/>
        </w:rPr>
      </w:pPr>
    </w:p>
    <w:p w14:paraId="0EC41B5B" w14:textId="77777777" w:rsidR="00412953" w:rsidRDefault="00412953" w:rsidP="007A732B">
      <w:pPr>
        <w:jc w:val="center"/>
        <w:rPr>
          <w:rFonts w:ascii="Calibri" w:eastAsia="Calibri" w:hAnsi="Calibri" w:cs="Calibri"/>
          <w:sz w:val="20"/>
          <w:szCs w:val="20"/>
        </w:rPr>
      </w:pPr>
    </w:p>
    <w:p w14:paraId="5FE35B83" w14:textId="77777777" w:rsidR="00412953" w:rsidRDefault="00412953" w:rsidP="007A732B">
      <w:pPr>
        <w:jc w:val="center"/>
        <w:rPr>
          <w:rFonts w:ascii="Calibri" w:eastAsia="Calibri" w:hAnsi="Calibri" w:cs="Calibri"/>
          <w:sz w:val="20"/>
          <w:szCs w:val="20"/>
        </w:rPr>
      </w:pPr>
    </w:p>
    <w:p w14:paraId="51D4A483" w14:textId="77777777" w:rsidR="00412953" w:rsidRDefault="00412953" w:rsidP="007A732B">
      <w:pPr>
        <w:jc w:val="center"/>
        <w:rPr>
          <w:rFonts w:ascii="Calibri" w:eastAsia="Calibri" w:hAnsi="Calibri" w:cs="Calibri"/>
          <w:sz w:val="20"/>
          <w:szCs w:val="20"/>
        </w:rPr>
      </w:pPr>
    </w:p>
    <w:p w14:paraId="5FC4D12F" w14:textId="77777777" w:rsidR="00412953" w:rsidRDefault="00412953" w:rsidP="007A732B">
      <w:pPr>
        <w:jc w:val="center"/>
        <w:rPr>
          <w:rFonts w:ascii="Calibri" w:eastAsia="Calibri" w:hAnsi="Calibri" w:cs="Calibri"/>
          <w:sz w:val="20"/>
          <w:szCs w:val="20"/>
        </w:rPr>
      </w:pPr>
    </w:p>
    <w:p w14:paraId="58555ECB" w14:textId="77777777" w:rsidR="00412953" w:rsidRDefault="00412953" w:rsidP="007A732B">
      <w:pPr>
        <w:jc w:val="center"/>
        <w:rPr>
          <w:rFonts w:ascii="Calibri" w:eastAsia="Calibri" w:hAnsi="Calibri" w:cs="Calibri"/>
          <w:sz w:val="20"/>
          <w:szCs w:val="20"/>
        </w:rPr>
      </w:pPr>
    </w:p>
    <w:p w14:paraId="6BB991D0" w14:textId="77777777" w:rsidR="00412953" w:rsidRDefault="00412953" w:rsidP="007A732B">
      <w:pPr>
        <w:jc w:val="center"/>
        <w:rPr>
          <w:rFonts w:ascii="Calibri" w:eastAsia="Calibri" w:hAnsi="Calibri" w:cs="Calibri"/>
          <w:sz w:val="20"/>
          <w:szCs w:val="20"/>
        </w:rPr>
      </w:pPr>
    </w:p>
    <w:p w14:paraId="4BF5ED59" w14:textId="77777777" w:rsidR="00412953" w:rsidRDefault="00412953" w:rsidP="007A732B">
      <w:pPr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W w:w="10207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7A732B" w14:paraId="64ECE790" w14:textId="77777777" w:rsidTr="003E522A">
        <w:trPr>
          <w:trHeight w:val="76"/>
        </w:trPr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AABD2"/>
            <w:vAlign w:val="center"/>
            <w:hideMark/>
          </w:tcPr>
          <w:p w14:paraId="73CEF07D" w14:textId="77777777" w:rsidR="007A732B" w:rsidRDefault="007A732B" w:rsidP="007A732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A732B">
              <w:rPr>
                <w:rFonts w:ascii="Calibri" w:eastAsia="Calibri" w:hAnsi="Calibri" w:cs="Calibri"/>
                <w:b/>
                <w:color w:val="FFFFFF"/>
                <w:sz w:val="22"/>
                <w:szCs w:val="20"/>
              </w:rPr>
              <w:t>ANEXO: TABLA DE VARIABLES</w:t>
            </w:r>
          </w:p>
        </w:tc>
      </w:tr>
      <w:tr w:rsidR="007A732B" w14:paraId="05F72DC5" w14:textId="77777777" w:rsidTr="003E522A">
        <w:trPr>
          <w:trHeight w:val="2873"/>
        </w:trPr>
        <w:tc>
          <w:tcPr>
            <w:tcW w:w="102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tbl>
            <w:tblPr>
              <w:tblStyle w:val="Tablaconcuadrcula"/>
              <w:tblpPr w:leftFromText="141" w:rightFromText="141" w:vertAnchor="page" w:horzAnchor="margin" w:tblpY="1"/>
              <w:tblOverlap w:val="never"/>
              <w:tblW w:w="939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65"/>
              <w:gridCol w:w="1565"/>
              <w:gridCol w:w="1566"/>
              <w:gridCol w:w="1566"/>
              <w:gridCol w:w="1566"/>
              <w:gridCol w:w="1566"/>
            </w:tblGrid>
            <w:tr w:rsidR="007A732B" w14:paraId="575E1A76" w14:textId="77777777" w:rsidTr="007A732B">
              <w:trPr>
                <w:trHeight w:val="1258"/>
              </w:trPr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F7C7EC3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s-CO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s-CO"/>
                    </w:rPr>
                    <w:t>Variable</w:t>
                  </w:r>
                </w:p>
              </w:tc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617FDEC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s-CO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s-CO"/>
                    </w:rPr>
                    <w:t>Definición operativa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174FC9C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s-CO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s-CO"/>
                    </w:rPr>
                    <w:t xml:space="preserve">Naturaleza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  <w:lang w:val="es-CO"/>
                    </w:rPr>
                    <w:t>(Cualitativa-Cuantitativa)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00BB726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s-CO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s-CO"/>
                    </w:rPr>
                    <w:t xml:space="preserve">Escala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  <w:lang w:val="es-CO"/>
                    </w:rPr>
                    <w:t>(Nominal, Ordinal, Intervalo, Razón)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C7E1BC7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s-CO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s-CO"/>
                    </w:rPr>
                    <w:t xml:space="preserve">Nivel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  <w:lang w:val="es-CO"/>
                    </w:rPr>
                    <w:t>(Continuo, Discreto)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CFC5538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s-CO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s-CO"/>
                    </w:rPr>
                    <w:t>Unidad de medición – opciones de contestación</w:t>
                  </w:r>
                </w:p>
              </w:tc>
            </w:tr>
            <w:tr w:rsidR="007A732B" w14:paraId="3938FF4F" w14:textId="77777777" w:rsidTr="007A732B">
              <w:trPr>
                <w:trHeight w:val="312"/>
              </w:trPr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2A07E5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7DACA9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55D2BF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82ACE6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2FC048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F063FE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</w:tr>
            <w:tr w:rsidR="007A732B" w14:paraId="763FCFCB" w14:textId="77777777" w:rsidTr="007A732B">
              <w:trPr>
                <w:trHeight w:val="312"/>
              </w:trPr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A75316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2B6794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318AE1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A9CC15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06FC25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041253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</w:tr>
            <w:tr w:rsidR="007A732B" w14:paraId="6F708970" w14:textId="77777777" w:rsidTr="007A732B">
              <w:trPr>
                <w:trHeight w:val="312"/>
              </w:trPr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139031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8F5B6D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B34434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4C7667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671C77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BBF346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</w:tr>
            <w:tr w:rsidR="007A732B" w14:paraId="6B7EAB71" w14:textId="77777777" w:rsidTr="007A732B">
              <w:trPr>
                <w:trHeight w:val="295"/>
              </w:trPr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5572B1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1DC472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062295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696774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B27EE5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BAE20C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</w:tr>
            <w:tr w:rsidR="007A732B" w14:paraId="2436AD2B" w14:textId="77777777" w:rsidTr="007A732B">
              <w:trPr>
                <w:trHeight w:val="312"/>
              </w:trPr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83FA05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1B8847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47EC60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43FDE3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6FAD3B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557A04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</w:tr>
            <w:tr w:rsidR="007A732B" w14:paraId="4ABE1C77" w14:textId="77777777" w:rsidTr="007A732B">
              <w:trPr>
                <w:trHeight w:val="312"/>
              </w:trPr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9E0990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E1B9F9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A84512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6EA58B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D1B5D1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38D132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</w:tr>
          </w:tbl>
          <w:p w14:paraId="209818AB" w14:textId="77777777" w:rsidR="007A732B" w:rsidRDefault="007A732B" w:rsidP="007A732B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CO"/>
              </w:rPr>
            </w:pPr>
          </w:p>
        </w:tc>
      </w:tr>
    </w:tbl>
    <w:p w14:paraId="76A38347" w14:textId="77777777" w:rsidR="007A732B" w:rsidRDefault="007A732B" w:rsidP="007A732B">
      <w:pPr>
        <w:jc w:val="center"/>
        <w:rPr>
          <w:rFonts w:ascii="Calibri" w:eastAsia="Calibri" w:hAnsi="Calibri" w:cs="Calibri"/>
          <w:sz w:val="20"/>
          <w:szCs w:val="20"/>
        </w:rPr>
      </w:pPr>
    </w:p>
    <w:sectPr w:rsidR="007A732B" w:rsidSect="00E0335A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701" w:right="1418" w:bottom="1418" w:left="1418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82E6C" w14:textId="77777777" w:rsidR="00D36842" w:rsidRDefault="00D36842" w:rsidP="00CA506A">
      <w:r>
        <w:separator/>
      </w:r>
    </w:p>
  </w:endnote>
  <w:endnote w:type="continuationSeparator" w:id="0">
    <w:p w14:paraId="1526E14C" w14:textId="77777777" w:rsidR="00D36842" w:rsidRDefault="00D36842" w:rsidP="00CA5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uerpo en alfa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186C1" w14:textId="77777777" w:rsidR="002F1256" w:rsidRPr="002F1256" w:rsidRDefault="002B1AAA" w:rsidP="002B1AAA">
    <w:pPr>
      <w:pStyle w:val="Piedepgina"/>
      <w:pBdr>
        <w:top w:val="single" w:sz="4" w:space="1" w:color="auto"/>
      </w:pBdr>
      <w:tabs>
        <w:tab w:val="left" w:pos="1428"/>
        <w:tab w:val="left" w:pos="5130"/>
      </w:tabs>
      <w:rPr>
        <w:rFonts w:ascii="Verdana" w:hAnsi="Verdana"/>
        <w:color w:val="000000"/>
        <w:sz w:val="20"/>
        <w:szCs w:val="18"/>
      </w:rPr>
    </w:pPr>
    <w:r>
      <w:rPr>
        <w:rFonts w:ascii="Verdana" w:hAnsi="Verdana"/>
        <w:color w:val="000000"/>
        <w:sz w:val="20"/>
        <w:szCs w:val="18"/>
      </w:rPr>
      <w:tab/>
    </w:r>
    <w:r>
      <w:rPr>
        <w:rFonts w:ascii="Verdana" w:hAnsi="Verdana"/>
        <w:color w:val="000000"/>
        <w:sz w:val="20"/>
        <w:szCs w:val="18"/>
      </w:rPr>
      <w:tab/>
    </w:r>
    <w:r w:rsidR="002F1256" w:rsidRPr="002F1256">
      <w:rPr>
        <w:rFonts w:ascii="Verdana" w:hAnsi="Verdana"/>
        <w:color w:val="000000"/>
        <w:sz w:val="20"/>
        <w:szCs w:val="18"/>
      </w:rPr>
      <w:t>Calle 170 #8-41 / Calle 22B #66–46 Bogotá - Colombia</w:t>
    </w:r>
  </w:p>
  <w:p w14:paraId="5D2B58AD" w14:textId="77777777" w:rsidR="002F1256" w:rsidRPr="002F1256" w:rsidRDefault="002F1256" w:rsidP="002F1256">
    <w:pPr>
      <w:pStyle w:val="Piedepgina"/>
      <w:tabs>
        <w:tab w:val="left" w:pos="5130"/>
      </w:tabs>
      <w:jc w:val="center"/>
      <w:rPr>
        <w:rFonts w:ascii="Verdana" w:hAnsi="Verdana"/>
        <w:color w:val="000000"/>
        <w:sz w:val="20"/>
        <w:szCs w:val="18"/>
      </w:rPr>
    </w:pPr>
    <w:r w:rsidRPr="002F1256">
      <w:rPr>
        <w:rFonts w:ascii="Verdana" w:hAnsi="Verdana"/>
        <w:color w:val="000000"/>
        <w:sz w:val="20"/>
        <w:szCs w:val="18"/>
      </w:rPr>
      <w:t>www.unisanitas.com.co</w:t>
    </w:r>
  </w:p>
  <w:p w14:paraId="62F5D863" w14:textId="77777777" w:rsidR="002F1256" w:rsidRDefault="002F1256" w:rsidP="002F1256">
    <w:pPr>
      <w:pStyle w:val="Piedepgina"/>
      <w:tabs>
        <w:tab w:val="left" w:pos="5130"/>
      </w:tabs>
      <w:jc w:val="center"/>
      <w:rPr>
        <w:rFonts w:ascii="Verdana" w:hAnsi="Verdana"/>
        <w:color w:val="000000"/>
        <w:sz w:val="20"/>
        <w:szCs w:val="18"/>
      </w:rPr>
    </w:pPr>
    <w:proofErr w:type="spellStart"/>
    <w:r w:rsidRPr="002F1256">
      <w:rPr>
        <w:rFonts w:ascii="Verdana" w:hAnsi="Verdana"/>
        <w:color w:val="000000"/>
        <w:sz w:val="20"/>
        <w:szCs w:val="18"/>
      </w:rPr>
      <w:t>Unisanitas</w:t>
    </w:r>
    <w:proofErr w:type="spellEnd"/>
    <w:r w:rsidRPr="002F1256">
      <w:rPr>
        <w:rFonts w:ascii="Verdana" w:hAnsi="Verdana"/>
        <w:color w:val="000000"/>
        <w:sz w:val="20"/>
        <w:szCs w:val="18"/>
      </w:rPr>
      <w:t xml:space="preserve">/Vigilada </w:t>
    </w:r>
    <w:proofErr w:type="spellStart"/>
    <w:r w:rsidRPr="002F1256">
      <w:rPr>
        <w:rFonts w:ascii="Verdana" w:hAnsi="Verdana"/>
        <w:color w:val="000000"/>
        <w:sz w:val="20"/>
        <w:szCs w:val="18"/>
      </w:rPr>
      <w:t>Mineducación</w:t>
    </w:r>
    <w:proofErr w:type="spellEnd"/>
    <w:r w:rsidRPr="002F1256">
      <w:rPr>
        <w:rFonts w:ascii="Verdana" w:hAnsi="Verdana"/>
        <w:color w:val="000000"/>
        <w:sz w:val="20"/>
        <w:szCs w:val="18"/>
      </w:rPr>
      <w:t xml:space="preserve">. </w:t>
    </w:r>
  </w:p>
  <w:p w14:paraId="0C7B2B41" w14:textId="77777777" w:rsidR="006305BF" w:rsidRPr="002F1256" w:rsidRDefault="002F1256" w:rsidP="002F1256">
    <w:pPr>
      <w:pStyle w:val="Piedepgina"/>
      <w:tabs>
        <w:tab w:val="left" w:pos="5130"/>
      </w:tabs>
      <w:jc w:val="center"/>
      <w:rPr>
        <w:rFonts w:ascii="Verdana" w:hAnsi="Verdana"/>
        <w:color w:val="000000"/>
        <w:sz w:val="20"/>
        <w:szCs w:val="18"/>
      </w:rPr>
    </w:pPr>
    <w:r w:rsidRPr="002F1256">
      <w:rPr>
        <w:rFonts w:ascii="Verdana" w:hAnsi="Verdana"/>
        <w:color w:val="000000"/>
        <w:sz w:val="20"/>
        <w:szCs w:val="18"/>
      </w:rPr>
      <w:t>Reconocimiento personería jurídica: Resolución No. 3015 del 23 de diciembre de 2002</w:t>
    </w:r>
  </w:p>
  <w:p w14:paraId="6C37158E" w14:textId="77777777" w:rsidR="00CA506A" w:rsidRDefault="00CA506A" w:rsidP="00CA506A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B6277" w14:textId="77777777" w:rsidR="00D36842" w:rsidRDefault="00D36842" w:rsidP="00CA506A">
      <w:r>
        <w:separator/>
      </w:r>
    </w:p>
  </w:footnote>
  <w:footnote w:type="continuationSeparator" w:id="0">
    <w:p w14:paraId="7AD6A5B7" w14:textId="77777777" w:rsidR="00D36842" w:rsidRDefault="00D36842" w:rsidP="00CA5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15F7B" w14:textId="77777777" w:rsidR="00EE30E6" w:rsidRDefault="00FF4895">
    <w:pPr>
      <w:pStyle w:val="Encabezado"/>
    </w:pPr>
    <w:r>
      <w:rPr>
        <w:noProof/>
      </w:rPr>
      <w:pict w14:anchorId="6B3E22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063032" o:spid="_x0000_s1027" type="#_x0000_t75" alt="" style="position:absolute;margin-left:0;margin-top:0;width:441.55pt;height:349.2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-0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5C55F" w14:textId="77777777" w:rsidR="00325F43" w:rsidRDefault="00325F43" w:rsidP="00325F43">
    <w:pPr>
      <w:rPr>
        <w:rFonts w:ascii="Arial" w:hAnsi="Arial" w:cs="Arial"/>
        <w:b/>
        <w:color w:val="A6A6A6"/>
        <w:sz w:val="18"/>
        <w:szCs w:val="18"/>
      </w:rPr>
    </w:pPr>
  </w:p>
  <w:p w14:paraId="64518734" w14:textId="77777777" w:rsidR="00325F43" w:rsidRDefault="00325F43" w:rsidP="00325F43">
    <w:pPr>
      <w:rPr>
        <w:rFonts w:ascii="Arial" w:hAnsi="Arial" w:cs="Arial"/>
        <w:b/>
        <w:color w:val="A6A6A6"/>
        <w:sz w:val="18"/>
        <w:szCs w:val="18"/>
      </w:rPr>
    </w:pPr>
  </w:p>
  <w:tbl>
    <w:tblPr>
      <w:tblStyle w:val="Tablaconcuadrcula"/>
      <w:tblW w:w="11057" w:type="dxa"/>
      <w:tblInd w:w="-856" w:type="dxa"/>
      <w:tblLook w:val="04A0" w:firstRow="1" w:lastRow="0" w:firstColumn="1" w:lastColumn="0" w:noHBand="0" w:noVBand="1"/>
    </w:tblPr>
    <w:tblGrid>
      <w:gridCol w:w="3575"/>
      <w:gridCol w:w="1882"/>
      <w:gridCol w:w="4227"/>
      <w:gridCol w:w="1373"/>
    </w:tblGrid>
    <w:tr w:rsidR="005E2E7F" w:rsidRPr="00172203" w14:paraId="1DBED32C" w14:textId="77777777" w:rsidTr="005E2E7F">
      <w:trPr>
        <w:trHeight w:val="706"/>
      </w:trPr>
      <w:tc>
        <w:tcPr>
          <w:tcW w:w="2535" w:type="dxa"/>
          <w:vAlign w:val="center"/>
        </w:tcPr>
        <w:p w14:paraId="437FEA66" w14:textId="1448F79A" w:rsidR="005E2E7F" w:rsidRPr="00172203" w:rsidRDefault="002F6676" w:rsidP="005E2E7F">
          <w:pPr>
            <w:jc w:val="center"/>
            <w:rPr>
              <w:rFonts w:ascii="Verdana" w:hAnsi="Verdana" w:cstheme="minorHAnsi"/>
              <w:b/>
              <w:sz w:val="20"/>
              <w:szCs w:val="20"/>
            </w:rPr>
          </w:pPr>
          <w:r w:rsidRPr="002F6676">
            <w:rPr>
              <w:rFonts w:ascii="Verdana" w:hAnsi="Verdana" w:cstheme="minorHAnsi"/>
              <w:b/>
              <w:sz w:val="20"/>
              <w:szCs w:val="20"/>
            </w:rPr>
            <w:t xml:space="preserve">C:F:COL.UNI.DAI.GPIA.CEI.11        </w:t>
          </w:r>
        </w:p>
      </w:tc>
      <w:tc>
        <w:tcPr>
          <w:tcW w:w="1956" w:type="dxa"/>
          <w:vAlign w:val="center"/>
        </w:tcPr>
        <w:p w14:paraId="1D502785" w14:textId="77777777" w:rsidR="005E2E7F" w:rsidRPr="00172203" w:rsidRDefault="005E2E7F" w:rsidP="005E2E7F">
          <w:pPr>
            <w:jc w:val="center"/>
            <w:rPr>
              <w:rFonts w:ascii="Verdana" w:hAnsi="Verdana" w:cstheme="minorHAnsi"/>
              <w:b/>
              <w:sz w:val="20"/>
              <w:szCs w:val="20"/>
            </w:rPr>
          </w:pPr>
          <w:r w:rsidRPr="00172203">
            <w:rPr>
              <w:rFonts w:ascii="Verdana" w:hAnsi="Verdana" w:cstheme="minorHAnsi"/>
              <w:b/>
              <w:sz w:val="20"/>
              <w:szCs w:val="20"/>
            </w:rPr>
            <w:t>V: 0</w:t>
          </w:r>
        </w:p>
      </w:tc>
      <w:tc>
        <w:tcPr>
          <w:tcW w:w="4856" w:type="dxa"/>
          <w:vAlign w:val="center"/>
        </w:tcPr>
        <w:p w14:paraId="2708D257" w14:textId="5D7A4BC0" w:rsidR="005E2E7F" w:rsidRPr="00172203" w:rsidRDefault="005E2E7F" w:rsidP="005E2E7F">
          <w:pPr>
            <w:jc w:val="center"/>
            <w:rPr>
              <w:rFonts w:ascii="Verdana" w:hAnsi="Verdana" w:cstheme="minorHAnsi"/>
              <w:b/>
              <w:sz w:val="20"/>
              <w:szCs w:val="20"/>
            </w:rPr>
          </w:pPr>
          <w:r w:rsidRPr="00172203">
            <w:rPr>
              <w:rFonts w:ascii="Verdana" w:eastAsia="Tahoma" w:hAnsi="Verdana" w:cstheme="minorHAnsi"/>
              <w:b/>
              <w:sz w:val="20"/>
              <w:szCs w:val="20"/>
            </w:rPr>
            <w:t xml:space="preserve">PROPUESTA DE INVESTIGACIÓN PARA ESTUDIOS </w:t>
          </w:r>
          <w:r>
            <w:rPr>
              <w:rFonts w:ascii="Verdana" w:eastAsia="Tahoma" w:hAnsi="Verdana" w:cstheme="minorHAnsi"/>
              <w:b/>
              <w:sz w:val="20"/>
              <w:szCs w:val="20"/>
            </w:rPr>
            <w:t>CUALITATIVOS</w:t>
          </w:r>
        </w:p>
      </w:tc>
      <w:tc>
        <w:tcPr>
          <w:tcW w:w="1710" w:type="dxa"/>
          <w:vMerge w:val="restart"/>
          <w:vAlign w:val="center"/>
        </w:tcPr>
        <w:p w14:paraId="187A0FDA" w14:textId="77777777" w:rsidR="005E2E7F" w:rsidRPr="00172203" w:rsidRDefault="005E2E7F" w:rsidP="005E2E7F">
          <w:pPr>
            <w:jc w:val="center"/>
            <w:rPr>
              <w:rFonts w:ascii="Verdana" w:hAnsi="Verdana" w:cstheme="minorHAnsi"/>
              <w:b/>
              <w:color w:val="A6A6A6"/>
              <w:sz w:val="20"/>
              <w:szCs w:val="20"/>
            </w:rPr>
          </w:pPr>
          <w:r w:rsidRPr="00172203">
            <w:rPr>
              <w:rFonts w:ascii="Verdana" w:hAnsi="Verdana" w:cstheme="minorHAnsi"/>
              <w:noProof/>
              <w:sz w:val="20"/>
              <w:szCs w:val="20"/>
              <w:lang w:val="es-CO"/>
            </w:rPr>
            <w:drawing>
              <wp:anchor distT="0" distB="0" distL="114300" distR="114300" simplePos="0" relativeHeight="251655680" behindDoc="1" locked="0" layoutInCell="1" allowOverlap="1" wp14:anchorId="39CC4522" wp14:editId="539B0E44">
                <wp:simplePos x="0" y="0"/>
                <wp:positionH relativeFrom="column">
                  <wp:posOffset>118110</wp:posOffset>
                </wp:positionH>
                <wp:positionV relativeFrom="paragraph">
                  <wp:posOffset>80010</wp:posOffset>
                </wp:positionV>
                <wp:extent cx="706120" cy="706120"/>
                <wp:effectExtent l="0" t="0" r="0" b="0"/>
                <wp:wrapNone/>
                <wp:docPr id="1574911136" name="Imagen 1574911136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120" cy="7061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5E2E7F" w:rsidRPr="00172203" w14:paraId="5FE39B5E" w14:textId="77777777" w:rsidTr="005E2E7F">
      <w:trPr>
        <w:trHeight w:val="945"/>
      </w:trPr>
      <w:tc>
        <w:tcPr>
          <w:tcW w:w="2535" w:type="dxa"/>
        </w:tcPr>
        <w:p w14:paraId="3CB80292" w14:textId="77777777" w:rsidR="005E2E7F" w:rsidRPr="00172203" w:rsidRDefault="005E2E7F" w:rsidP="005E2E7F">
          <w:pPr>
            <w:rPr>
              <w:rFonts w:ascii="Verdana" w:hAnsi="Verdana" w:cstheme="minorHAnsi"/>
              <w:b/>
              <w:sz w:val="20"/>
              <w:szCs w:val="20"/>
            </w:rPr>
          </w:pPr>
          <w:r w:rsidRPr="00172203">
            <w:rPr>
              <w:rFonts w:ascii="Verdana" w:hAnsi="Verdana" w:cstheme="minorHAnsi"/>
              <w:noProof/>
              <w:sz w:val="20"/>
              <w:szCs w:val="20"/>
              <w:lang w:val="es-CO"/>
            </w:rPr>
            <w:drawing>
              <wp:anchor distT="0" distB="0" distL="114300" distR="114300" simplePos="0" relativeHeight="251656704" behindDoc="1" locked="0" layoutInCell="1" allowOverlap="1" wp14:anchorId="4403B58E" wp14:editId="7E7F2A6E">
                <wp:simplePos x="0" y="0"/>
                <wp:positionH relativeFrom="column">
                  <wp:posOffset>448982</wp:posOffset>
                </wp:positionH>
                <wp:positionV relativeFrom="paragraph">
                  <wp:posOffset>55698</wp:posOffset>
                </wp:positionV>
                <wp:extent cx="479833" cy="479833"/>
                <wp:effectExtent l="0" t="0" r="0" b="0"/>
                <wp:wrapNone/>
                <wp:docPr id="1060257257" name="Imagen 1060257257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833" cy="47983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956" w:type="dxa"/>
          <w:vAlign w:val="center"/>
        </w:tcPr>
        <w:p w14:paraId="7A476EBB" w14:textId="111EE18A" w:rsidR="005E2E7F" w:rsidRPr="00172203" w:rsidRDefault="005E2E7F" w:rsidP="005E2E7F">
          <w:pPr>
            <w:jc w:val="center"/>
            <w:rPr>
              <w:rFonts w:ascii="Verdana" w:hAnsi="Verdana" w:cstheme="minorHAnsi"/>
              <w:b/>
              <w:sz w:val="20"/>
              <w:szCs w:val="20"/>
            </w:rPr>
          </w:pPr>
          <w:r w:rsidRPr="00172203">
            <w:rPr>
              <w:rFonts w:ascii="Verdana" w:hAnsi="Verdana" w:cstheme="minorHAnsi"/>
              <w:b/>
              <w:sz w:val="20"/>
              <w:szCs w:val="20"/>
            </w:rPr>
            <w:t>F: 1</w:t>
          </w:r>
          <w:r w:rsidR="002766BA">
            <w:rPr>
              <w:rFonts w:ascii="Verdana" w:hAnsi="Verdana" w:cstheme="minorHAnsi"/>
              <w:b/>
              <w:sz w:val="20"/>
              <w:szCs w:val="20"/>
            </w:rPr>
            <w:t>0</w:t>
          </w:r>
          <w:r>
            <w:rPr>
              <w:rFonts w:ascii="Verdana" w:hAnsi="Verdana" w:cstheme="minorHAnsi"/>
              <w:b/>
              <w:sz w:val="20"/>
              <w:szCs w:val="20"/>
            </w:rPr>
            <w:t>/</w:t>
          </w:r>
          <w:r w:rsidRPr="00172203">
            <w:rPr>
              <w:rFonts w:ascii="Verdana" w:hAnsi="Verdana" w:cstheme="minorHAnsi"/>
              <w:b/>
              <w:sz w:val="20"/>
              <w:szCs w:val="20"/>
            </w:rPr>
            <w:t>0</w:t>
          </w:r>
          <w:r w:rsidR="000D015D">
            <w:rPr>
              <w:rFonts w:ascii="Verdana" w:hAnsi="Verdana" w:cstheme="minorHAnsi"/>
              <w:b/>
              <w:sz w:val="20"/>
              <w:szCs w:val="20"/>
            </w:rPr>
            <w:t>7</w:t>
          </w:r>
          <w:r>
            <w:rPr>
              <w:rFonts w:ascii="Verdana" w:hAnsi="Verdana" w:cstheme="minorHAnsi"/>
              <w:b/>
              <w:sz w:val="20"/>
              <w:szCs w:val="20"/>
            </w:rPr>
            <w:t>/</w:t>
          </w:r>
          <w:r w:rsidRPr="00172203">
            <w:rPr>
              <w:rFonts w:ascii="Verdana" w:hAnsi="Verdana" w:cstheme="minorHAnsi"/>
              <w:b/>
              <w:sz w:val="20"/>
              <w:szCs w:val="20"/>
            </w:rPr>
            <w:t>2024</w:t>
          </w:r>
        </w:p>
      </w:tc>
      <w:tc>
        <w:tcPr>
          <w:tcW w:w="4856" w:type="dxa"/>
        </w:tcPr>
        <w:p w14:paraId="216FF804" w14:textId="77777777" w:rsidR="005E2E7F" w:rsidRPr="00281794" w:rsidRDefault="005E2E7F" w:rsidP="005E2E7F">
          <w:pPr>
            <w:jc w:val="center"/>
            <w:rPr>
              <w:rFonts w:ascii="Verdana" w:hAnsi="Verdana" w:cstheme="minorHAnsi"/>
              <w:b/>
              <w:bCs/>
              <w:sz w:val="20"/>
              <w:szCs w:val="20"/>
            </w:rPr>
          </w:pPr>
          <w:r w:rsidRPr="003B4910">
            <w:rPr>
              <w:rFonts w:ascii="Verdana" w:hAnsi="Verdana" w:cstheme="minorHAnsi"/>
              <w:b/>
              <w:bCs/>
              <w:sz w:val="20"/>
              <w:szCs w:val="20"/>
              <w:lang w:val="es-MX"/>
            </w:rPr>
            <w:t>DESARROLLO Y ARTICULACIÓN DE LA INVESTIGACIÓN E INNOVACIÓN EMPRESA- ESTADO- SOCIEDAD</w:t>
          </w:r>
        </w:p>
      </w:tc>
      <w:tc>
        <w:tcPr>
          <w:tcW w:w="1710" w:type="dxa"/>
          <w:vMerge/>
        </w:tcPr>
        <w:p w14:paraId="5F8A837F" w14:textId="77777777" w:rsidR="005E2E7F" w:rsidRPr="00172203" w:rsidRDefault="005E2E7F" w:rsidP="005E2E7F">
          <w:pPr>
            <w:rPr>
              <w:rFonts w:ascii="Verdana" w:hAnsi="Verdana" w:cstheme="minorHAnsi"/>
              <w:b/>
              <w:color w:val="A6A6A6"/>
              <w:sz w:val="20"/>
              <w:szCs w:val="20"/>
            </w:rPr>
          </w:pPr>
        </w:p>
      </w:tc>
    </w:tr>
  </w:tbl>
  <w:p w14:paraId="128109D2" w14:textId="13B5BA17" w:rsidR="00CA506A" w:rsidRPr="00325F43" w:rsidRDefault="00FF4895" w:rsidP="00325F43">
    <w:pPr>
      <w:rPr>
        <w:rFonts w:ascii="Arial" w:hAnsi="Arial" w:cs="Arial"/>
        <w:b/>
        <w:color w:val="A6A6A6"/>
        <w:sz w:val="18"/>
        <w:szCs w:val="18"/>
      </w:rPr>
    </w:pPr>
    <w:r>
      <w:rPr>
        <w:noProof/>
      </w:rPr>
      <w:pict w14:anchorId="0ACF3D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063033" o:spid="_x0000_s1026" type="#_x0000_t75" alt="" style="position:absolute;margin-left:0;margin-top:0;width:441.55pt;height:349.25pt;z-index:-2516567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logo-05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E5C06" w14:textId="77777777" w:rsidR="00EE30E6" w:rsidRDefault="00FF4895">
    <w:pPr>
      <w:pStyle w:val="Encabezado"/>
    </w:pPr>
    <w:r>
      <w:rPr>
        <w:noProof/>
      </w:rPr>
      <w:pict w14:anchorId="48497F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063031" o:spid="_x0000_s1025" type="#_x0000_t75" alt="" style="position:absolute;margin-left:0;margin-top:0;width:441.55pt;height:349.2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-05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527B9"/>
    <w:multiLevelType w:val="hybridMultilevel"/>
    <w:tmpl w:val="8C5895BE"/>
    <w:lvl w:ilvl="0" w:tplc="0308979E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27B223E8">
      <w:numFmt w:val="bullet"/>
      <w:lvlText w:val="•"/>
      <w:lvlJc w:val="left"/>
      <w:pPr>
        <w:ind w:left="1778" w:hanging="360"/>
      </w:pPr>
      <w:rPr>
        <w:rFonts w:hint="default"/>
        <w:lang w:val="es-ES" w:eastAsia="en-US" w:bidi="ar-SA"/>
      </w:rPr>
    </w:lvl>
    <w:lvl w:ilvl="2" w:tplc="C52491A4">
      <w:numFmt w:val="bullet"/>
      <w:lvlText w:val="•"/>
      <w:lvlJc w:val="left"/>
      <w:pPr>
        <w:ind w:left="2736" w:hanging="360"/>
      </w:pPr>
      <w:rPr>
        <w:rFonts w:hint="default"/>
        <w:lang w:val="es-ES" w:eastAsia="en-US" w:bidi="ar-SA"/>
      </w:rPr>
    </w:lvl>
    <w:lvl w:ilvl="3" w:tplc="C652EFEC">
      <w:numFmt w:val="bullet"/>
      <w:lvlText w:val="•"/>
      <w:lvlJc w:val="left"/>
      <w:pPr>
        <w:ind w:left="3694" w:hanging="360"/>
      </w:pPr>
      <w:rPr>
        <w:rFonts w:hint="default"/>
        <w:lang w:val="es-ES" w:eastAsia="en-US" w:bidi="ar-SA"/>
      </w:rPr>
    </w:lvl>
    <w:lvl w:ilvl="4" w:tplc="D19493A6">
      <w:numFmt w:val="bullet"/>
      <w:lvlText w:val="•"/>
      <w:lvlJc w:val="left"/>
      <w:pPr>
        <w:ind w:left="4652" w:hanging="360"/>
      </w:pPr>
      <w:rPr>
        <w:rFonts w:hint="default"/>
        <w:lang w:val="es-ES" w:eastAsia="en-US" w:bidi="ar-SA"/>
      </w:rPr>
    </w:lvl>
    <w:lvl w:ilvl="5" w:tplc="D0C6F2DE">
      <w:numFmt w:val="bullet"/>
      <w:lvlText w:val="•"/>
      <w:lvlJc w:val="left"/>
      <w:pPr>
        <w:ind w:left="5610" w:hanging="360"/>
      </w:pPr>
      <w:rPr>
        <w:rFonts w:hint="default"/>
        <w:lang w:val="es-ES" w:eastAsia="en-US" w:bidi="ar-SA"/>
      </w:rPr>
    </w:lvl>
    <w:lvl w:ilvl="6" w:tplc="B0F89DA2">
      <w:numFmt w:val="bullet"/>
      <w:lvlText w:val="•"/>
      <w:lvlJc w:val="left"/>
      <w:pPr>
        <w:ind w:left="6568" w:hanging="360"/>
      </w:pPr>
      <w:rPr>
        <w:rFonts w:hint="default"/>
        <w:lang w:val="es-ES" w:eastAsia="en-US" w:bidi="ar-SA"/>
      </w:rPr>
    </w:lvl>
    <w:lvl w:ilvl="7" w:tplc="E0F00066">
      <w:numFmt w:val="bullet"/>
      <w:lvlText w:val="•"/>
      <w:lvlJc w:val="left"/>
      <w:pPr>
        <w:ind w:left="7526" w:hanging="360"/>
      </w:pPr>
      <w:rPr>
        <w:rFonts w:hint="default"/>
        <w:lang w:val="es-ES" w:eastAsia="en-US" w:bidi="ar-SA"/>
      </w:rPr>
    </w:lvl>
    <w:lvl w:ilvl="8" w:tplc="B5620C9A">
      <w:numFmt w:val="bullet"/>
      <w:lvlText w:val="•"/>
      <w:lvlJc w:val="left"/>
      <w:pPr>
        <w:ind w:left="848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F5313FD"/>
    <w:multiLevelType w:val="hybridMultilevel"/>
    <w:tmpl w:val="F8BCD09A"/>
    <w:lvl w:ilvl="0" w:tplc="5FC8F2BC">
      <w:start w:val="1"/>
      <w:numFmt w:val="decimal"/>
      <w:lvlText w:val="%1."/>
      <w:lvlJc w:val="left"/>
      <w:pPr>
        <w:ind w:left="960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C4522222">
      <w:numFmt w:val="bullet"/>
      <w:lvlText w:val="•"/>
      <w:lvlJc w:val="left"/>
      <w:pPr>
        <w:ind w:left="1922" w:hanging="360"/>
      </w:pPr>
      <w:rPr>
        <w:rFonts w:hint="default"/>
        <w:lang w:val="es-ES" w:eastAsia="en-US" w:bidi="ar-SA"/>
      </w:rPr>
    </w:lvl>
    <w:lvl w:ilvl="2" w:tplc="EA0A4700">
      <w:numFmt w:val="bullet"/>
      <w:lvlText w:val="•"/>
      <w:lvlJc w:val="left"/>
      <w:pPr>
        <w:ind w:left="2884" w:hanging="360"/>
      </w:pPr>
      <w:rPr>
        <w:rFonts w:hint="default"/>
        <w:lang w:val="es-ES" w:eastAsia="en-US" w:bidi="ar-SA"/>
      </w:rPr>
    </w:lvl>
    <w:lvl w:ilvl="3" w:tplc="2A182EA6">
      <w:numFmt w:val="bullet"/>
      <w:lvlText w:val="•"/>
      <w:lvlJc w:val="left"/>
      <w:pPr>
        <w:ind w:left="3846" w:hanging="360"/>
      </w:pPr>
      <w:rPr>
        <w:rFonts w:hint="default"/>
        <w:lang w:val="es-ES" w:eastAsia="en-US" w:bidi="ar-SA"/>
      </w:rPr>
    </w:lvl>
    <w:lvl w:ilvl="4" w:tplc="24320E4C">
      <w:numFmt w:val="bullet"/>
      <w:lvlText w:val="•"/>
      <w:lvlJc w:val="left"/>
      <w:pPr>
        <w:ind w:left="4808" w:hanging="360"/>
      </w:pPr>
      <w:rPr>
        <w:rFonts w:hint="default"/>
        <w:lang w:val="es-ES" w:eastAsia="en-US" w:bidi="ar-SA"/>
      </w:rPr>
    </w:lvl>
    <w:lvl w:ilvl="5" w:tplc="C50AA1B6">
      <w:numFmt w:val="bullet"/>
      <w:lvlText w:val="•"/>
      <w:lvlJc w:val="left"/>
      <w:pPr>
        <w:ind w:left="5770" w:hanging="360"/>
      </w:pPr>
      <w:rPr>
        <w:rFonts w:hint="default"/>
        <w:lang w:val="es-ES" w:eastAsia="en-US" w:bidi="ar-SA"/>
      </w:rPr>
    </w:lvl>
    <w:lvl w:ilvl="6" w:tplc="73E23C18">
      <w:numFmt w:val="bullet"/>
      <w:lvlText w:val="•"/>
      <w:lvlJc w:val="left"/>
      <w:pPr>
        <w:ind w:left="6732" w:hanging="360"/>
      </w:pPr>
      <w:rPr>
        <w:rFonts w:hint="default"/>
        <w:lang w:val="es-ES" w:eastAsia="en-US" w:bidi="ar-SA"/>
      </w:rPr>
    </w:lvl>
    <w:lvl w:ilvl="7" w:tplc="B4304810">
      <w:numFmt w:val="bullet"/>
      <w:lvlText w:val="•"/>
      <w:lvlJc w:val="left"/>
      <w:pPr>
        <w:ind w:left="7694" w:hanging="360"/>
      </w:pPr>
      <w:rPr>
        <w:rFonts w:hint="default"/>
        <w:lang w:val="es-ES" w:eastAsia="en-US" w:bidi="ar-SA"/>
      </w:rPr>
    </w:lvl>
    <w:lvl w:ilvl="8" w:tplc="11007F0E">
      <w:numFmt w:val="bullet"/>
      <w:lvlText w:val="•"/>
      <w:lvlJc w:val="left"/>
      <w:pPr>
        <w:ind w:left="8656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F385A2E"/>
    <w:multiLevelType w:val="hybridMultilevel"/>
    <w:tmpl w:val="B4EC66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53FAB"/>
    <w:multiLevelType w:val="hybridMultilevel"/>
    <w:tmpl w:val="8C5895BE"/>
    <w:lvl w:ilvl="0" w:tplc="0308979E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27B223E8">
      <w:numFmt w:val="bullet"/>
      <w:lvlText w:val="•"/>
      <w:lvlJc w:val="left"/>
      <w:pPr>
        <w:ind w:left="1778" w:hanging="360"/>
      </w:pPr>
      <w:rPr>
        <w:rFonts w:hint="default"/>
        <w:lang w:val="es-ES" w:eastAsia="en-US" w:bidi="ar-SA"/>
      </w:rPr>
    </w:lvl>
    <w:lvl w:ilvl="2" w:tplc="C52491A4">
      <w:numFmt w:val="bullet"/>
      <w:lvlText w:val="•"/>
      <w:lvlJc w:val="left"/>
      <w:pPr>
        <w:ind w:left="2736" w:hanging="360"/>
      </w:pPr>
      <w:rPr>
        <w:rFonts w:hint="default"/>
        <w:lang w:val="es-ES" w:eastAsia="en-US" w:bidi="ar-SA"/>
      </w:rPr>
    </w:lvl>
    <w:lvl w:ilvl="3" w:tplc="C652EFEC">
      <w:numFmt w:val="bullet"/>
      <w:lvlText w:val="•"/>
      <w:lvlJc w:val="left"/>
      <w:pPr>
        <w:ind w:left="3694" w:hanging="360"/>
      </w:pPr>
      <w:rPr>
        <w:rFonts w:hint="default"/>
        <w:lang w:val="es-ES" w:eastAsia="en-US" w:bidi="ar-SA"/>
      </w:rPr>
    </w:lvl>
    <w:lvl w:ilvl="4" w:tplc="D19493A6">
      <w:numFmt w:val="bullet"/>
      <w:lvlText w:val="•"/>
      <w:lvlJc w:val="left"/>
      <w:pPr>
        <w:ind w:left="4652" w:hanging="360"/>
      </w:pPr>
      <w:rPr>
        <w:rFonts w:hint="default"/>
        <w:lang w:val="es-ES" w:eastAsia="en-US" w:bidi="ar-SA"/>
      </w:rPr>
    </w:lvl>
    <w:lvl w:ilvl="5" w:tplc="D0C6F2DE">
      <w:numFmt w:val="bullet"/>
      <w:lvlText w:val="•"/>
      <w:lvlJc w:val="left"/>
      <w:pPr>
        <w:ind w:left="5610" w:hanging="360"/>
      </w:pPr>
      <w:rPr>
        <w:rFonts w:hint="default"/>
        <w:lang w:val="es-ES" w:eastAsia="en-US" w:bidi="ar-SA"/>
      </w:rPr>
    </w:lvl>
    <w:lvl w:ilvl="6" w:tplc="B0F89DA2">
      <w:numFmt w:val="bullet"/>
      <w:lvlText w:val="•"/>
      <w:lvlJc w:val="left"/>
      <w:pPr>
        <w:ind w:left="6568" w:hanging="360"/>
      </w:pPr>
      <w:rPr>
        <w:rFonts w:hint="default"/>
        <w:lang w:val="es-ES" w:eastAsia="en-US" w:bidi="ar-SA"/>
      </w:rPr>
    </w:lvl>
    <w:lvl w:ilvl="7" w:tplc="E0F00066">
      <w:numFmt w:val="bullet"/>
      <w:lvlText w:val="•"/>
      <w:lvlJc w:val="left"/>
      <w:pPr>
        <w:ind w:left="7526" w:hanging="360"/>
      </w:pPr>
      <w:rPr>
        <w:rFonts w:hint="default"/>
        <w:lang w:val="es-ES" w:eastAsia="en-US" w:bidi="ar-SA"/>
      </w:rPr>
    </w:lvl>
    <w:lvl w:ilvl="8" w:tplc="B5620C9A">
      <w:numFmt w:val="bullet"/>
      <w:lvlText w:val="•"/>
      <w:lvlJc w:val="left"/>
      <w:pPr>
        <w:ind w:left="8484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28C726AC"/>
    <w:multiLevelType w:val="hybridMultilevel"/>
    <w:tmpl w:val="963CFD64"/>
    <w:lvl w:ilvl="0" w:tplc="A9F22A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000000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872AB"/>
    <w:multiLevelType w:val="hybridMultilevel"/>
    <w:tmpl w:val="7DE63E92"/>
    <w:lvl w:ilvl="0" w:tplc="7E10B49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43D2A"/>
    <w:multiLevelType w:val="multilevel"/>
    <w:tmpl w:val="4BD825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0C81617"/>
    <w:multiLevelType w:val="hybridMultilevel"/>
    <w:tmpl w:val="247E630E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73EE542D"/>
    <w:multiLevelType w:val="hybridMultilevel"/>
    <w:tmpl w:val="75B8B2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B13F57"/>
    <w:multiLevelType w:val="hybridMultilevel"/>
    <w:tmpl w:val="963ADBE2"/>
    <w:lvl w:ilvl="0" w:tplc="BCDCDF50">
      <w:start w:val="3"/>
      <w:numFmt w:val="bullet"/>
      <w:lvlText w:val=""/>
      <w:lvlJc w:val="left"/>
      <w:pPr>
        <w:ind w:left="720" w:hanging="360"/>
      </w:pPr>
      <w:rPr>
        <w:rFonts w:ascii="Symbol" w:eastAsia="Arial MT" w:hAnsi="Symbol" w:cs="Arial MT"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368EA"/>
    <w:multiLevelType w:val="hybridMultilevel"/>
    <w:tmpl w:val="75B8B2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08173">
    <w:abstractNumId w:val="2"/>
  </w:num>
  <w:num w:numId="2" w16cid:durableId="968244208">
    <w:abstractNumId w:val="6"/>
  </w:num>
  <w:num w:numId="3" w16cid:durableId="11955066">
    <w:abstractNumId w:val="5"/>
  </w:num>
  <w:num w:numId="4" w16cid:durableId="1213731514">
    <w:abstractNumId w:val="3"/>
  </w:num>
  <w:num w:numId="5" w16cid:durableId="169567145">
    <w:abstractNumId w:val="0"/>
  </w:num>
  <w:num w:numId="6" w16cid:durableId="408891101">
    <w:abstractNumId w:val="4"/>
  </w:num>
  <w:num w:numId="7" w16cid:durableId="1983464229">
    <w:abstractNumId w:val="1"/>
  </w:num>
  <w:num w:numId="8" w16cid:durableId="98181019">
    <w:abstractNumId w:val="9"/>
  </w:num>
  <w:num w:numId="9" w16cid:durableId="1574506442">
    <w:abstractNumId w:val="8"/>
  </w:num>
  <w:num w:numId="10" w16cid:durableId="1406031290">
    <w:abstractNumId w:val="10"/>
  </w:num>
  <w:num w:numId="11" w16cid:durableId="10377027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5BF"/>
    <w:rsid w:val="00047BA7"/>
    <w:rsid w:val="00060141"/>
    <w:rsid w:val="000A0A4D"/>
    <w:rsid w:val="000A259E"/>
    <w:rsid w:val="000B6BC6"/>
    <w:rsid w:val="000C1B89"/>
    <w:rsid w:val="000D015D"/>
    <w:rsid w:val="000E2EB3"/>
    <w:rsid w:val="00102DA2"/>
    <w:rsid w:val="00124B1C"/>
    <w:rsid w:val="00125746"/>
    <w:rsid w:val="00132745"/>
    <w:rsid w:val="001328AD"/>
    <w:rsid w:val="00142912"/>
    <w:rsid w:val="0017634D"/>
    <w:rsid w:val="001D75CD"/>
    <w:rsid w:val="00206977"/>
    <w:rsid w:val="0021588D"/>
    <w:rsid w:val="0022497A"/>
    <w:rsid w:val="00225E76"/>
    <w:rsid w:val="00234281"/>
    <w:rsid w:val="002505CF"/>
    <w:rsid w:val="0025492A"/>
    <w:rsid w:val="00256623"/>
    <w:rsid w:val="002766BA"/>
    <w:rsid w:val="00282CA7"/>
    <w:rsid w:val="00285D18"/>
    <w:rsid w:val="0029079D"/>
    <w:rsid w:val="002913F3"/>
    <w:rsid w:val="002B1AAA"/>
    <w:rsid w:val="002C7F94"/>
    <w:rsid w:val="002D46BF"/>
    <w:rsid w:val="002F1256"/>
    <w:rsid w:val="002F6676"/>
    <w:rsid w:val="00301E22"/>
    <w:rsid w:val="003075B3"/>
    <w:rsid w:val="00312158"/>
    <w:rsid w:val="00313A9B"/>
    <w:rsid w:val="0031696A"/>
    <w:rsid w:val="00325F43"/>
    <w:rsid w:val="00362385"/>
    <w:rsid w:val="0037223F"/>
    <w:rsid w:val="00381E45"/>
    <w:rsid w:val="00390705"/>
    <w:rsid w:val="003C27CB"/>
    <w:rsid w:val="003E522A"/>
    <w:rsid w:val="003F42A0"/>
    <w:rsid w:val="00412953"/>
    <w:rsid w:val="004447E0"/>
    <w:rsid w:val="004628FA"/>
    <w:rsid w:val="00466F86"/>
    <w:rsid w:val="004B1B8D"/>
    <w:rsid w:val="004B709C"/>
    <w:rsid w:val="004F2033"/>
    <w:rsid w:val="004F4C8D"/>
    <w:rsid w:val="0050036E"/>
    <w:rsid w:val="00527C4A"/>
    <w:rsid w:val="005426A7"/>
    <w:rsid w:val="0056551C"/>
    <w:rsid w:val="005776D5"/>
    <w:rsid w:val="005841FE"/>
    <w:rsid w:val="00585D8D"/>
    <w:rsid w:val="005A7841"/>
    <w:rsid w:val="005D0B85"/>
    <w:rsid w:val="005D391A"/>
    <w:rsid w:val="005D4B90"/>
    <w:rsid w:val="005E096C"/>
    <w:rsid w:val="005E2E7F"/>
    <w:rsid w:val="005E6738"/>
    <w:rsid w:val="00601625"/>
    <w:rsid w:val="00606E7B"/>
    <w:rsid w:val="00610B9F"/>
    <w:rsid w:val="006216EC"/>
    <w:rsid w:val="006305BF"/>
    <w:rsid w:val="006665C5"/>
    <w:rsid w:val="0067231B"/>
    <w:rsid w:val="006900E4"/>
    <w:rsid w:val="006C5918"/>
    <w:rsid w:val="006C64CF"/>
    <w:rsid w:val="006D658C"/>
    <w:rsid w:val="007051DF"/>
    <w:rsid w:val="00714E04"/>
    <w:rsid w:val="0076139A"/>
    <w:rsid w:val="00766680"/>
    <w:rsid w:val="00773B6D"/>
    <w:rsid w:val="00783F12"/>
    <w:rsid w:val="007901FD"/>
    <w:rsid w:val="00795815"/>
    <w:rsid w:val="00795E25"/>
    <w:rsid w:val="007A732B"/>
    <w:rsid w:val="007B732A"/>
    <w:rsid w:val="007C1030"/>
    <w:rsid w:val="007C4083"/>
    <w:rsid w:val="007D706F"/>
    <w:rsid w:val="007E415D"/>
    <w:rsid w:val="00824E0F"/>
    <w:rsid w:val="00874180"/>
    <w:rsid w:val="00886B51"/>
    <w:rsid w:val="008A2C88"/>
    <w:rsid w:val="008B25F1"/>
    <w:rsid w:val="008C3370"/>
    <w:rsid w:val="008C6D38"/>
    <w:rsid w:val="008E6D81"/>
    <w:rsid w:val="00912B3E"/>
    <w:rsid w:val="00931F42"/>
    <w:rsid w:val="0094177C"/>
    <w:rsid w:val="00950F36"/>
    <w:rsid w:val="009B1430"/>
    <w:rsid w:val="009C7D76"/>
    <w:rsid w:val="009E2E63"/>
    <w:rsid w:val="00A20CDA"/>
    <w:rsid w:val="00A3014A"/>
    <w:rsid w:val="00A416A1"/>
    <w:rsid w:val="00A4493A"/>
    <w:rsid w:val="00A451D1"/>
    <w:rsid w:val="00A73D88"/>
    <w:rsid w:val="00A843BE"/>
    <w:rsid w:val="00A94675"/>
    <w:rsid w:val="00A949CC"/>
    <w:rsid w:val="00A96540"/>
    <w:rsid w:val="00AD1F1C"/>
    <w:rsid w:val="00AD6D05"/>
    <w:rsid w:val="00AF05D9"/>
    <w:rsid w:val="00B0022D"/>
    <w:rsid w:val="00B20EFC"/>
    <w:rsid w:val="00B54FF1"/>
    <w:rsid w:val="00B80514"/>
    <w:rsid w:val="00BA5092"/>
    <w:rsid w:val="00BA56E6"/>
    <w:rsid w:val="00BA5B21"/>
    <w:rsid w:val="00BA5C69"/>
    <w:rsid w:val="00BB1FF1"/>
    <w:rsid w:val="00BD7F3B"/>
    <w:rsid w:val="00C01045"/>
    <w:rsid w:val="00C46675"/>
    <w:rsid w:val="00C54C0B"/>
    <w:rsid w:val="00C61FE7"/>
    <w:rsid w:val="00C67DE8"/>
    <w:rsid w:val="00C96D12"/>
    <w:rsid w:val="00CA4A0F"/>
    <w:rsid w:val="00CA506A"/>
    <w:rsid w:val="00CA5397"/>
    <w:rsid w:val="00CA5859"/>
    <w:rsid w:val="00CF723A"/>
    <w:rsid w:val="00D13A90"/>
    <w:rsid w:val="00D150D7"/>
    <w:rsid w:val="00D308E9"/>
    <w:rsid w:val="00D36842"/>
    <w:rsid w:val="00D66CC9"/>
    <w:rsid w:val="00D72A77"/>
    <w:rsid w:val="00D7345D"/>
    <w:rsid w:val="00D765DA"/>
    <w:rsid w:val="00D76E0F"/>
    <w:rsid w:val="00D9740E"/>
    <w:rsid w:val="00DA56DC"/>
    <w:rsid w:val="00E0335A"/>
    <w:rsid w:val="00E1381E"/>
    <w:rsid w:val="00E370F2"/>
    <w:rsid w:val="00E50471"/>
    <w:rsid w:val="00E602BD"/>
    <w:rsid w:val="00E60975"/>
    <w:rsid w:val="00E67F50"/>
    <w:rsid w:val="00E778CB"/>
    <w:rsid w:val="00E853BB"/>
    <w:rsid w:val="00E91763"/>
    <w:rsid w:val="00E94AC7"/>
    <w:rsid w:val="00E97A91"/>
    <w:rsid w:val="00EA087C"/>
    <w:rsid w:val="00EA6753"/>
    <w:rsid w:val="00EB309A"/>
    <w:rsid w:val="00EB344A"/>
    <w:rsid w:val="00ED2604"/>
    <w:rsid w:val="00EE30E6"/>
    <w:rsid w:val="00EF14A9"/>
    <w:rsid w:val="00F30204"/>
    <w:rsid w:val="00F34509"/>
    <w:rsid w:val="00F35927"/>
    <w:rsid w:val="00F4239A"/>
    <w:rsid w:val="00F7399F"/>
    <w:rsid w:val="00F87541"/>
    <w:rsid w:val="00F92C17"/>
    <w:rsid w:val="00FC034C"/>
    <w:rsid w:val="00FD36FB"/>
    <w:rsid w:val="00FD375A"/>
    <w:rsid w:val="00FF2F91"/>
    <w:rsid w:val="00FF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76B83"/>
  <w15:chartTrackingRefBased/>
  <w15:docId w15:val="{CBB865CD-EBDB-48BC-B28D-4B52D00B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libri" w:hAnsi="Cambria" w:cs="Times New Roman (Cuerpo en alfa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CD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1696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s-ES_tradnl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506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506A"/>
  </w:style>
  <w:style w:type="paragraph" w:styleId="Piedepgina">
    <w:name w:val="footer"/>
    <w:basedOn w:val="Normal"/>
    <w:link w:val="PiedepginaCar"/>
    <w:uiPriority w:val="99"/>
    <w:unhideWhenUsed/>
    <w:rsid w:val="00CA506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506A"/>
  </w:style>
  <w:style w:type="character" w:styleId="Hipervnculo">
    <w:name w:val="Hyperlink"/>
    <w:unhideWhenUsed/>
    <w:rsid w:val="00390705"/>
    <w:rPr>
      <w:color w:val="0563C1"/>
      <w:u w:val="single"/>
    </w:rPr>
  </w:style>
  <w:style w:type="character" w:customStyle="1" w:styleId="Mencinsinresolver1">
    <w:name w:val="Mención sin resolver1"/>
    <w:uiPriority w:val="99"/>
    <w:semiHidden/>
    <w:unhideWhenUsed/>
    <w:rsid w:val="0039070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305BF"/>
    <w:pPr>
      <w:spacing w:before="100" w:beforeAutospacing="1" w:after="100" w:afterAutospacing="1"/>
    </w:pPr>
    <w:rPr>
      <w:lang w:val="es-CO" w:eastAsia="es-CO"/>
    </w:rPr>
  </w:style>
  <w:style w:type="paragraph" w:styleId="Sinespaciado">
    <w:name w:val="No Spacing"/>
    <w:uiPriority w:val="1"/>
    <w:qFormat/>
    <w:rsid w:val="00325F43"/>
    <w:rPr>
      <w:rFonts w:ascii="Calibri" w:hAnsi="Calibri" w:cs="Times New Roman"/>
      <w:sz w:val="22"/>
      <w:szCs w:val="22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325F43"/>
    <w:pPr>
      <w:ind w:left="708"/>
    </w:pPr>
    <w:rPr>
      <w:rFonts w:ascii="Verdana" w:hAnsi="Verdana" w:cs="Tahoma"/>
      <w:color w:val="333399"/>
    </w:rPr>
  </w:style>
  <w:style w:type="character" w:customStyle="1" w:styleId="PrrafodelistaCar">
    <w:name w:val="Párrafo de lista Car"/>
    <w:link w:val="Prrafodelista"/>
    <w:uiPriority w:val="34"/>
    <w:locked/>
    <w:rsid w:val="00325F43"/>
    <w:rPr>
      <w:rFonts w:ascii="Verdana" w:eastAsia="Times New Roman" w:hAnsi="Verdana" w:cs="Tahoma"/>
      <w:color w:val="333399"/>
      <w:sz w:val="24"/>
      <w:szCs w:val="24"/>
      <w:lang w:val="es-ES" w:eastAsia="es-ES"/>
    </w:rPr>
  </w:style>
  <w:style w:type="table" w:customStyle="1" w:styleId="TableNormal">
    <w:name w:val="Table Normal"/>
    <w:uiPriority w:val="2"/>
    <w:semiHidden/>
    <w:unhideWhenUsed/>
    <w:qFormat/>
    <w:rsid w:val="00606E7B"/>
    <w:pPr>
      <w:widowControl w:val="0"/>
      <w:autoSpaceDE w:val="0"/>
      <w:autoSpaceDN w:val="0"/>
    </w:pPr>
    <w:rPr>
      <w:rFonts w:ascii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06E7B"/>
    <w:pPr>
      <w:widowControl w:val="0"/>
      <w:autoSpaceDE w:val="0"/>
      <w:autoSpaceDN w:val="0"/>
    </w:pPr>
    <w:rPr>
      <w:rFonts w:ascii="Arial" w:eastAsia="Arial" w:hAnsi="Arial" w:cs="Arial"/>
      <w:b/>
      <w:bCs/>
      <w:lang w:eastAsia="en-US"/>
    </w:rPr>
  </w:style>
  <w:style w:type="character" w:customStyle="1" w:styleId="TextoindependienteCar">
    <w:name w:val="Texto independiente Car"/>
    <w:link w:val="Textoindependiente"/>
    <w:uiPriority w:val="1"/>
    <w:rsid w:val="00606E7B"/>
    <w:rPr>
      <w:rFonts w:ascii="Arial" w:eastAsia="Arial" w:hAnsi="Arial" w:cs="Arial"/>
      <w:b/>
      <w:bCs/>
      <w:sz w:val="24"/>
      <w:szCs w:val="24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606E7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790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detablaclara1">
    <w:name w:val="Cuadrícula de tabla clara1"/>
    <w:basedOn w:val="Tablanormal"/>
    <w:uiPriority w:val="40"/>
    <w:rsid w:val="00B0022D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Normal1">
    <w:name w:val="Table Normal1"/>
    <w:uiPriority w:val="2"/>
    <w:semiHidden/>
    <w:unhideWhenUsed/>
    <w:qFormat/>
    <w:rsid w:val="00E97A91"/>
    <w:pPr>
      <w:widowControl w:val="0"/>
      <w:autoSpaceDE w:val="0"/>
      <w:autoSpaceDN w:val="0"/>
    </w:pPr>
    <w:rPr>
      <w:rFonts w:ascii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E97A91"/>
    <w:pPr>
      <w:widowControl w:val="0"/>
      <w:autoSpaceDE w:val="0"/>
      <w:autoSpaceDN w:val="0"/>
    </w:pPr>
    <w:rPr>
      <w:rFonts w:ascii="Calibri" w:hAnsi="Calibri"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31696A"/>
    <w:rPr>
      <w:rFonts w:eastAsia="Times New Roman" w:cs="Times New Roman"/>
      <w:b/>
      <w:bCs/>
      <w:kern w:val="32"/>
      <w:sz w:val="32"/>
      <w:szCs w:val="32"/>
      <w:lang w:val="es-ES_tradnl"/>
    </w:rPr>
  </w:style>
  <w:style w:type="paragraph" w:styleId="Revisin">
    <w:name w:val="Revision"/>
    <w:hidden/>
    <w:uiPriority w:val="99"/>
    <w:semiHidden/>
    <w:rsid w:val="00D308E9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2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53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1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74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4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2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46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minciencias.gov.co/sites/default/files/upload/convocatoria/anexo_1_-_documento_conceptual_2021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tudiantes\Downloads\Plantilla_Word_Unisanitas_2022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VR-038-2022: CAMBIO GRUPO SEMESTRE- MAYRA ALEJANDRA RAMIREZ JIMENEZ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FFD86CE-E8C5-405A-B3BB-5EA6CF47A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Plantilla_Word_Unisanitas_2022 (1)</Template>
  <TotalTime>0</TotalTime>
  <Pages>6</Pages>
  <Words>1027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Unisanitas</Company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FUNDACION UNIVERSITARIA SANITAS</dc:creator>
  <cp:keywords/>
  <dc:description/>
  <cp:lastModifiedBy>Ingrid Milena Rodríguez Bedoya</cp:lastModifiedBy>
  <cp:revision>3</cp:revision>
  <dcterms:created xsi:type="dcterms:W3CDTF">2024-07-08T19:09:00Z</dcterms:created>
  <dcterms:modified xsi:type="dcterms:W3CDTF">2024-08-26T15:55:00Z</dcterms:modified>
</cp:coreProperties>
</file>